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5314E9" w14:textId="4F8DB6EF" w:rsidR="00FF00B2" w:rsidRPr="007A2051" w:rsidRDefault="005D6B9B" w:rsidP="00FF00B2">
      <w:pPr>
        <w:bidi/>
        <w:rPr>
          <w:sz w:val="22"/>
          <w:szCs w:val="22"/>
        </w:rPr>
      </w:pPr>
      <w:r w:rsidRPr="005D6B9B">
        <w:rPr>
          <w:rFonts w:ascii="Calibri" w:eastAsia="Calibri" w:hAnsi="Calibri" w:cs="Arial"/>
          <w:noProof/>
          <w:sz w:val="8"/>
          <w:szCs w:val="8"/>
          <w:lang w:eastAsia="en-US"/>
        </w:rPr>
        <mc:AlternateContent>
          <mc:Choice Requires="wpg">
            <w:drawing>
              <wp:anchor distT="0" distB="0" distL="114300" distR="114300" simplePos="0" relativeHeight="251659264" behindDoc="0" locked="0" layoutInCell="1" allowOverlap="1" wp14:anchorId="3994285C" wp14:editId="14E6D449">
                <wp:simplePos x="0" y="0"/>
                <wp:positionH relativeFrom="margin">
                  <wp:posOffset>-248285</wp:posOffset>
                </wp:positionH>
                <wp:positionV relativeFrom="page">
                  <wp:posOffset>755015</wp:posOffset>
                </wp:positionV>
                <wp:extent cx="6605568" cy="8488800"/>
                <wp:effectExtent l="0" t="0" r="24130" b="26670"/>
                <wp:wrapSquare wrapText="bothSides"/>
                <wp:docPr id="5719" name="Graphic 1"/>
                <wp:cNvGraphicFramePr/>
                <a:graphic xmlns:a="http://schemas.openxmlformats.org/drawingml/2006/main">
                  <a:graphicData uri="http://schemas.microsoft.com/office/word/2010/wordprocessingGroup">
                    <wpg:wgp>
                      <wpg:cNvGrpSpPr/>
                      <wpg:grpSpPr>
                        <a:xfrm>
                          <a:off x="0" y="0"/>
                          <a:ext cx="6605568" cy="8488800"/>
                          <a:chOff x="0" y="0"/>
                          <a:chExt cx="6605568" cy="8144639"/>
                        </a:xfrm>
                      </wpg:grpSpPr>
                      <wps:wsp>
                        <wps:cNvPr id="5720" name="Graphic 1"/>
                        <wps:cNvSpPr/>
                        <wps:spPr>
                          <a:xfrm>
                            <a:off x="2148131" y="0"/>
                            <a:ext cx="2973939" cy="193678"/>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solidFill>
                            <a:srgbClr val="F3E600"/>
                          </a:solidFill>
                          <a:ln w="16282" cap="flat">
                            <a:noFill/>
                            <a:prstDash val="solid"/>
                            <a:miter/>
                          </a:ln>
                        </wps:spPr>
                        <wps:txbx>
                          <w:txbxContent>
                            <w:p w14:paraId="63C6C5EE" w14:textId="77777777" w:rsidR="005D6B9B" w:rsidRPr="0055735D" w:rsidRDefault="005D6B9B" w:rsidP="005D6B9B">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5BA41D3E" w14:textId="77777777" w:rsidR="005D6B9B" w:rsidRPr="00353D0A" w:rsidRDefault="005D6B9B" w:rsidP="005D6B9B">
                              <w:pPr>
                                <w:jc w:val="center"/>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1" name="Graphic 1"/>
                        <wps:cNvSpPr/>
                        <wps:spPr>
                          <a:xfrm>
                            <a:off x="2148228" y="0"/>
                            <a:ext cx="2973939" cy="193675"/>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 name="Graphic 1"/>
                        <wps:cNvSpPr/>
                        <wps:spPr>
                          <a:xfrm>
                            <a:off x="2594323" y="217097"/>
                            <a:ext cx="2081708" cy="184345"/>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solidFill>
                            <a:srgbClr val="E52421"/>
                          </a:solidFill>
                          <a:ln w="16282" cap="flat">
                            <a:noFill/>
                            <a:prstDash val="solid"/>
                            <a:miter/>
                          </a:ln>
                        </wps:spPr>
                        <wps:txbx>
                          <w:txbxContent>
                            <w:p w14:paraId="7BFDF7BD" w14:textId="77777777" w:rsidR="005D6B9B" w:rsidRPr="005D6B9B" w:rsidRDefault="005D6B9B" w:rsidP="005D6B9B">
                              <w:pPr>
                                <w:jc w:val="center"/>
                                <w:rPr>
                                  <w:color w:val="FFFFFF"/>
                                  <w:sz w:val="14"/>
                                  <w:szCs w:val="14"/>
                                  <w:rtl/>
                                  <w:lang w:bidi="ar-JO"/>
                                </w:rPr>
                              </w:pPr>
                              <w:r w:rsidRPr="005D6B9B">
                                <w:rPr>
                                  <w:rFonts w:hint="cs"/>
                                  <w:color w:val="FFFFFF"/>
                                  <w:sz w:val="14"/>
                                  <w:szCs w:val="14"/>
                                  <w:rtl/>
                                  <w:lang w:bidi="ar-JO"/>
                                </w:rPr>
                                <w:t>عطل الطاقة الرئيسي وتشغيل المولد غير المخطط له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3" name="Graphic 1"/>
                        <wps:cNvSpPr/>
                        <wps:spPr>
                          <a:xfrm>
                            <a:off x="2594323" y="217097"/>
                            <a:ext cx="2081708" cy="184337"/>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4"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solidFill>
                            <a:srgbClr val="FFFFFF"/>
                          </a:solidFill>
                          <a:ln w="16282" cap="flat">
                            <a:noFill/>
                            <a:prstDash val="solid"/>
                            <a:miter/>
                          </a:ln>
                        </wps:spPr>
                        <wps:txbx>
                          <w:txbxContent>
                            <w:p w14:paraId="3C94DAD3" w14:textId="77777777" w:rsidR="005D6B9B" w:rsidRPr="0055735D" w:rsidRDefault="005D6B9B" w:rsidP="005D6B9B">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359BAD1D" w14:textId="77777777" w:rsidR="005D6B9B" w:rsidRPr="0055735D" w:rsidRDefault="005D6B9B" w:rsidP="005D6B9B">
                              <w:pPr>
                                <w:bidi/>
                                <w:rPr>
                                  <w:b/>
                                  <w:bCs/>
                                  <w:sz w:val="8"/>
                                  <w:szCs w:val="8"/>
                                  <w:rtl/>
                                  <w:lang w:bidi="ar-JO"/>
                                </w:rPr>
                              </w:pPr>
                              <w:r w:rsidRPr="0055735D">
                                <w:rPr>
                                  <w:rFonts w:hint="cs"/>
                                  <w:b/>
                                  <w:bCs/>
                                  <w:sz w:val="8"/>
                                  <w:szCs w:val="8"/>
                                  <w:rtl/>
                                  <w:lang w:bidi="ar-JO"/>
                                </w:rPr>
                                <w:t>مورد التوزيع الكهربائي</w:t>
                              </w:r>
                            </w:p>
                            <w:p w14:paraId="304D10EC" w14:textId="77777777" w:rsidR="005D6B9B" w:rsidRPr="0055735D" w:rsidRDefault="005D6B9B" w:rsidP="005D6B9B">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178EE9FB"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60B2F728" w14:textId="77777777" w:rsidR="005D6B9B" w:rsidRPr="0055735D" w:rsidRDefault="005D6B9B" w:rsidP="005D6B9B">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CC0A37B" w14:textId="77777777" w:rsidR="005D6B9B" w:rsidRPr="0055735D" w:rsidRDefault="005D6B9B" w:rsidP="005D6B9B">
                              <w:pPr>
                                <w:bidi/>
                                <w:rPr>
                                  <w:b/>
                                  <w:bCs/>
                                  <w:sz w:val="8"/>
                                  <w:szCs w:val="8"/>
                                  <w:rtl/>
                                  <w:lang w:bidi="ar-JO"/>
                                </w:rPr>
                              </w:pPr>
                            </w:p>
                            <w:p w14:paraId="154C7962" w14:textId="77777777" w:rsidR="005D6B9B" w:rsidRPr="0055735D" w:rsidRDefault="005D6B9B" w:rsidP="005D6B9B">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31D953F5"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976B00C"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94CB897" w14:textId="77777777" w:rsidR="005D6B9B" w:rsidRPr="0055735D" w:rsidRDefault="005D6B9B" w:rsidP="005D6B9B">
                              <w:pPr>
                                <w:bidi/>
                                <w:rPr>
                                  <w:b/>
                                  <w:bCs/>
                                  <w:sz w:val="8"/>
                                  <w:szCs w:val="8"/>
                                  <w:rtl/>
                                  <w:lang w:bidi="ar-JO"/>
                                </w:rPr>
                              </w:pPr>
                            </w:p>
                            <w:p w14:paraId="6F5258FC" w14:textId="77777777" w:rsidR="005D6B9B" w:rsidRPr="0055735D" w:rsidRDefault="005D6B9B" w:rsidP="005D6B9B">
                              <w:pPr>
                                <w:bidi/>
                                <w:rPr>
                                  <w:b/>
                                  <w:bCs/>
                                  <w:sz w:val="8"/>
                                  <w:szCs w:val="8"/>
                                  <w:rtl/>
                                  <w:lang w:bidi="ar-JO"/>
                                </w:rPr>
                              </w:pPr>
                              <w:r w:rsidRPr="0055735D">
                                <w:rPr>
                                  <w:rFonts w:hint="cs"/>
                                  <w:b/>
                                  <w:bCs/>
                                  <w:sz w:val="8"/>
                                  <w:szCs w:val="8"/>
                                  <w:rtl/>
                                  <w:lang w:bidi="ar-JO"/>
                                </w:rPr>
                                <w:t>الشخص المتواجد في الموقع</w:t>
                              </w:r>
                            </w:p>
                            <w:p w14:paraId="452CBD79"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606DA39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929F9D9" w14:textId="77777777" w:rsidR="005D6B9B" w:rsidRPr="0055735D" w:rsidRDefault="005D6B9B" w:rsidP="005D6B9B">
                              <w:pPr>
                                <w:bidi/>
                                <w:rPr>
                                  <w:b/>
                                  <w:bCs/>
                                  <w:sz w:val="8"/>
                                  <w:szCs w:val="8"/>
                                  <w:rtl/>
                                  <w:lang w:bidi="ar-JO"/>
                                </w:rPr>
                              </w:pPr>
                            </w:p>
                            <w:p w14:paraId="0A62EECC" w14:textId="77777777" w:rsidR="005D6B9B" w:rsidRPr="0055735D" w:rsidRDefault="005D6B9B" w:rsidP="005D6B9B">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106FD05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2C98775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027275C"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91DDDB3" w14:textId="77777777" w:rsidR="005D6B9B" w:rsidRPr="0055735D" w:rsidRDefault="005D6B9B" w:rsidP="005D6B9B">
                              <w:pPr>
                                <w:bidi/>
                                <w:rPr>
                                  <w:b/>
                                  <w:bCs/>
                                  <w:sz w:val="8"/>
                                  <w:szCs w:val="8"/>
                                  <w:rtl/>
                                  <w:lang w:bidi="ar-JO"/>
                                </w:rPr>
                              </w:pPr>
                            </w:p>
                            <w:p w14:paraId="79CED771" w14:textId="77777777" w:rsidR="005D6B9B" w:rsidRPr="0055735D" w:rsidRDefault="005D6B9B" w:rsidP="005D6B9B">
                              <w:pPr>
                                <w:bidi/>
                                <w:rPr>
                                  <w:b/>
                                  <w:bCs/>
                                  <w:sz w:val="8"/>
                                  <w:szCs w:val="8"/>
                                  <w:rtl/>
                                  <w:lang w:bidi="ar-JO"/>
                                </w:rPr>
                              </w:pPr>
                              <w:r w:rsidRPr="0055735D">
                                <w:rPr>
                                  <w:rFonts w:hint="cs"/>
                                  <w:b/>
                                  <w:bCs/>
                                  <w:sz w:val="8"/>
                                  <w:szCs w:val="8"/>
                                  <w:rtl/>
                                  <w:lang w:bidi="ar-JO"/>
                                </w:rPr>
                                <w:t>مكتب المساعدة بالمستشفى</w:t>
                              </w:r>
                            </w:p>
                            <w:p w14:paraId="0F2C0BD4"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7CE8E9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A40469D" w14:textId="77777777" w:rsidR="005D6B9B" w:rsidRPr="0055735D" w:rsidRDefault="005D6B9B" w:rsidP="005D6B9B">
                              <w:pPr>
                                <w:bidi/>
                                <w:rPr>
                                  <w:b/>
                                  <w:bCs/>
                                  <w:sz w:val="8"/>
                                  <w:szCs w:val="8"/>
                                  <w:rtl/>
                                  <w:lang w:bidi="ar-JO"/>
                                </w:rPr>
                              </w:pPr>
                            </w:p>
                            <w:p w14:paraId="4EE1CB21" w14:textId="77777777" w:rsidR="005D6B9B" w:rsidRPr="0055735D" w:rsidRDefault="005D6B9B" w:rsidP="005D6B9B">
                              <w:pPr>
                                <w:bidi/>
                                <w:rPr>
                                  <w:b/>
                                  <w:bCs/>
                                  <w:sz w:val="8"/>
                                  <w:szCs w:val="8"/>
                                  <w:rtl/>
                                  <w:lang w:bidi="ar-JO"/>
                                </w:rPr>
                              </w:pPr>
                              <w:r w:rsidRPr="0055735D">
                                <w:rPr>
                                  <w:rFonts w:hint="cs"/>
                                  <w:b/>
                                  <w:bCs/>
                                  <w:sz w:val="8"/>
                                  <w:szCs w:val="8"/>
                                  <w:rtl/>
                                  <w:lang w:bidi="ar-JO"/>
                                </w:rPr>
                                <w:t>غرفة التحكم بنظام إدارة المباني</w:t>
                              </w:r>
                            </w:p>
                            <w:p w14:paraId="473A7F83"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2A3AAC3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7ED9BD7" w14:textId="77777777" w:rsidR="005D6B9B" w:rsidRPr="0055735D" w:rsidRDefault="005D6B9B" w:rsidP="005D6B9B">
                              <w:pPr>
                                <w:bidi/>
                                <w:rPr>
                                  <w:b/>
                                  <w:bCs/>
                                  <w:sz w:val="8"/>
                                  <w:szCs w:val="8"/>
                                  <w:rtl/>
                                  <w:lang w:bidi="ar-JO"/>
                                </w:rPr>
                              </w:pPr>
                            </w:p>
                            <w:p w14:paraId="6180431F" w14:textId="77777777" w:rsidR="005D6B9B" w:rsidRPr="0055735D" w:rsidRDefault="005D6B9B" w:rsidP="005D6B9B">
                              <w:pPr>
                                <w:bidi/>
                                <w:rPr>
                                  <w:b/>
                                  <w:bCs/>
                                  <w:sz w:val="8"/>
                                  <w:szCs w:val="8"/>
                                  <w:rtl/>
                                  <w:lang w:bidi="ar-JO"/>
                                </w:rPr>
                              </w:pPr>
                              <w:r w:rsidRPr="0055735D">
                                <w:rPr>
                                  <w:rFonts w:hint="cs"/>
                                  <w:b/>
                                  <w:bCs/>
                                  <w:sz w:val="8"/>
                                  <w:szCs w:val="8"/>
                                  <w:rtl/>
                                  <w:lang w:bidi="ar-JO"/>
                                </w:rPr>
                                <w:t>العامل الميداني المختص</w:t>
                              </w:r>
                            </w:p>
                            <w:p w14:paraId="109BE910"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4848B466"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283D7FA1" w14:textId="77777777" w:rsidR="005D6B9B" w:rsidRPr="0055735D" w:rsidRDefault="005D6B9B" w:rsidP="005D6B9B">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5A55FD68" w14:textId="77777777" w:rsidR="005D6B9B" w:rsidRPr="0055735D" w:rsidRDefault="005D6B9B" w:rsidP="005D6B9B">
                              <w:pPr>
                                <w:bidi/>
                                <w:rPr>
                                  <w:b/>
                                  <w:bCs/>
                                  <w:sz w:val="8"/>
                                  <w:szCs w:val="8"/>
                                  <w:lang w:bidi="ar-JO"/>
                                </w:rPr>
                              </w:pPr>
                            </w:p>
                            <w:p w14:paraId="2FE76848" w14:textId="77777777" w:rsidR="005D6B9B" w:rsidRPr="0055735D" w:rsidRDefault="005D6B9B" w:rsidP="005D6B9B">
                              <w:pPr>
                                <w:bidi/>
                                <w:rPr>
                                  <w:b/>
                                  <w:bCs/>
                                  <w:sz w:val="8"/>
                                  <w:szCs w:val="8"/>
                                  <w:rtl/>
                                  <w:lang w:bidi="ar-JO"/>
                                </w:rPr>
                              </w:pPr>
                              <w:r w:rsidRPr="0055735D">
                                <w:rPr>
                                  <w:rFonts w:hint="cs"/>
                                  <w:b/>
                                  <w:bCs/>
                                  <w:sz w:val="8"/>
                                  <w:szCs w:val="8"/>
                                  <w:rtl/>
                                  <w:lang w:bidi="ar-JO"/>
                                </w:rPr>
                                <w:t>فريق شركة تشغيل المرافق بالمستشفى</w:t>
                              </w:r>
                            </w:p>
                            <w:p w14:paraId="5B98626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003F7DE"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348A916"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58B75A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22C7179" w14:textId="77777777" w:rsidR="005D6B9B" w:rsidRPr="0055735D" w:rsidRDefault="005D6B9B" w:rsidP="005D6B9B">
                              <w:pPr>
                                <w:bidi/>
                                <w:rPr>
                                  <w:b/>
                                  <w:bCs/>
                                  <w:sz w:val="8"/>
                                  <w:szCs w:val="8"/>
                                  <w:lang w:bidi="ar-JO"/>
                                </w:rPr>
                              </w:pPr>
                            </w:p>
                            <w:p w14:paraId="0E0A1832" w14:textId="77777777" w:rsidR="005D6B9B" w:rsidRPr="0055735D" w:rsidRDefault="005D6B9B" w:rsidP="005D6B9B">
                              <w:pPr>
                                <w:bidi/>
                                <w:rPr>
                                  <w:b/>
                                  <w:bCs/>
                                  <w:sz w:val="8"/>
                                  <w:szCs w:val="8"/>
                                  <w:rtl/>
                                  <w:lang w:bidi="ar-JO"/>
                                </w:rPr>
                              </w:pPr>
                              <w:r w:rsidRPr="0055735D">
                                <w:rPr>
                                  <w:rFonts w:hint="cs"/>
                                  <w:b/>
                                  <w:bCs/>
                                  <w:sz w:val="8"/>
                                  <w:szCs w:val="8"/>
                                  <w:rtl/>
                                  <w:lang w:bidi="ar-JO"/>
                                </w:rPr>
                                <w:t>فريق شركة إدارة المرافق</w:t>
                              </w:r>
                            </w:p>
                            <w:p w14:paraId="344F013E"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EF8183"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0485E3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3529BAD"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32B0AD3" w14:textId="77777777" w:rsidR="005D6B9B" w:rsidRPr="0055735D" w:rsidRDefault="005D6B9B" w:rsidP="005D6B9B">
                              <w:pPr>
                                <w:bidi/>
                                <w:rPr>
                                  <w:b/>
                                  <w:bCs/>
                                  <w:sz w:val="8"/>
                                  <w:szCs w:val="8"/>
                                  <w:rtl/>
                                  <w:lang w:bidi="ar-JO"/>
                                </w:rPr>
                              </w:pPr>
                            </w:p>
                            <w:p w14:paraId="454B055D" w14:textId="77777777" w:rsidR="005D6B9B" w:rsidRPr="0055735D" w:rsidRDefault="005D6B9B" w:rsidP="005D6B9B">
                              <w:pPr>
                                <w:bidi/>
                                <w:rPr>
                                  <w:b/>
                                  <w:bCs/>
                                  <w:sz w:val="8"/>
                                  <w:szCs w:val="8"/>
                                  <w:rtl/>
                                  <w:lang w:bidi="ar-JO"/>
                                </w:rPr>
                              </w:pPr>
                              <w:r w:rsidRPr="0055735D">
                                <w:rPr>
                                  <w:rFonts w:hint="cs"/>
                                  <w:b/>
                                  <w:bCs/>
                                  <w:sz w:val="8"/>
                                  <w:szCs w:val="8"/>
                                  <w:rtl/>
                                  <w:lang w:bidi="ar-JO"/>
                                </w:rPr>
                                <w:t>مركز قيادة مكافحة الحريق بالمستشفى</w:t>
                              </w:r>
                            </w:p>
                            <w:p w14:paraId="6A1989EA"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70CCBAA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7920D6E1" w14:textId="77777777" w:rsidR="005D6B9B" w:rsidRPr="0055735D" w:rsidRDefault="005D6B9B" w:rsidP="005D6B9B">
                              <w:pPr>
                                <w:bidi/>
                                <w:rPr>
                                  <w:b/>
                                  <w:bCs/>
                                  <w:sz w:val="8"/>
                                  <w:szCs w:val="8"/>
                                  <w:rtl/>
                                  <w:lang w:bidi="ar-JO"/>
                                </w:rPr>
                              </w:pPr>
                            </w:p>
                            <w:p w14:paraId="7BE063A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6A5C0FDA"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8D906B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68E3A99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00EE0384" w14:textId="77777777" w:rsidR="005D6B9B" w:rsidRPr="0055735D" w:rsidRDefault="005D6B9B" w:rsidP="005D6B9B">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6098385" w14:textId="77777777" w:rsidR="005D6B9B" w:rsidRPr="0055735D" w:rsidRDefault="005D6B9B" w:rsidP="005D6B9B">
                              <w:pPr>
                                <w:bidi/>
                                <w:rPr>
                                  <w:b/>
                                  <w:bCs/>
                                  <w:sz w:val="8"/>
                                  <w:szCs w:val="8"/>
                                  <w:rtl/>
                                  <w:lang w:bidi="ar-JO"/>
                                </w:rPr>
                              </w:pPr>
                            </w:p>
                            <w:p w14:paraId="7607515E" w14:textId="77777777" w:rsidR="005D6B9B" w:rsidRPr="0055735D" w:rsidRDefault="005D6B9B" w:rsidP="005D6B9B">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11C9767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78D27BAF"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3DDFDB3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4FE9A386" w14:textId="77777777" w:rsidR="005D6B9B" w:rsidRPr="0055735D" w:rsidRDefault="005D6B9B" w:rsidP="005D6B9B">
                              <w:pPr>
                                <w:bidi/>
                                <w:rPr>
                                  <w:b/>
                                  <w:bCs/>
                                  <w:sz w:val="8"/>
                                  <w:szCs w:val="8"/>
                                  <w:rtl/>
                                  <w:lang w:bidi="ar-JO"/>
                                </w:rPr>
                              </w:pPr>
                            </w:p>
                            <w:p w14:paraId="51331DA7" w14:textId="77777777" w:rsidR="005D6B9B" w:rsidRPr="0055735D" w:rsidRDefault="005D6B9B" w:rsidP="005D6B9B">
                              <w:pPr>
                                <w:bidi/>
                                <w:rPr>
                                  <w:b/>
                                  <w:bCs/>
                                  <w:sz w:val="8"/>
                                  <w:szCs w:val="8"/>
                                  <w:rtl/>
                                  <w:lang w:bidi="ar-JO"/>
                                </w:rPr>
                              </w:pPr>
                              <w:r w:rsidRPr="0055735D">
                                <w:rPr>
                                  <w:rFonts w:hint="cs"/>
                                  <w:b/>
                                  <w:bCs/>
                                  <w:sz w:val="8"/>
                                  <w:szCs w:val="8"/>
                                  <w:rtl/>
                                  <w:lang w:bidi="ar-JO"/>
                                </w:rPr>
                                <w:t>لطلب أرقام التحويلات من هاتف خارجي</w:t>
                              </w:r>
                            </w:p>
                            <w:p w14:paraId="31055E9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5"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6"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solidFill>
                            <a:srgbClr val="FFFFFF"/>
                          </a:solidFill>
                          <a:ln w="16282" cap="flat">
                            <a:noFill/>
                            <a:prstDash val="solid"/>
                            <a:miter/>
                          </a:ln>
                        </wps:spPr>
                        <wps:txbx>
                          <w:txbxContent>
                            <w:p w14:paraId="2FCEF9E9" w14:textId="77777777" w:rsidR="005D6B9B" w:rsidRPr="0055735D" w:rsidRDefault="005D6B9B" w:rsidP="005D6B9B">
                              <w:pPr>
                                <w:jc w:val="center"/>
                                <w:rPr>
                                  <w:b/>
                                  <w:bCs/>
                                  <w:sz w:val="14"/>
                                  <w:szCs w:val="14"/>
                                  <w:lang w:bidi="ar-JO"/>
                                </w:rPr>
                              </w:pPr>
                              <w:r w:rsidRPr="0055735D">
                                <w:rPr>
                                  <w:rFonts w:hint="cs"/>
                                  <w:b/>
                                  <w:bCs/>
                                  <w:sz w:val="14"/>
                                  <w:szCs w:val="14"/>
                                  <w:rtl/>
                                  <w:lang w:bidi="ar-JO"/>
                                </w:rPr>
                                <w:t>إبلاغ مكتب المساعدة بالوضع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7"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8"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solidFill>
                            <a:srgbClr val="FFFFFF"/>
                          </a:solidFill>
                          <a:ln w="16282" cap="flat">
                            <a:noFill/>
                            <a:prstDash val="solid"/>
                            <a:miter/>
                          </a:ln>
                        </wps:spPr>
                        <wps:txbx>
                          <w:txbxContent>
                            <w:p w14:paraId="2CB7EBF5"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9"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0"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solidFill>
                            <a:srgbClr val="D8D8D8"/>
                          </a:solidFill>
                          <a:ln w="16282" cap="flat">
                            <a:noFill/>
                            <a:prstDash val="solid"/>
                            <a:miter/>
                          </a:ln>
                        </wps:spPr>
                        <wps:txbx>
                          <w:txbxContent>
                            <w:p w14:paraId="11C85F65" w14:textId="77777777" w:rsidR="005D6B9B" w:rsidRPr="0055735D" w:rsidRDefault="005D6B9B" w:rsidP="005D6B9B">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1"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2"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5AAEC0B3" w14:textId="77777777" w:rsidR="005D6B9B" w:rsidRPr="0055735D" w:rsidRDefault="005D6B9B" w:rsidP="005D6B9B">
                              <w:pPr>
                                <w:bidi/>
                                <w:jc w:val="center"/>
                                <w:rPr>
                                  <w:b/>
                                  <w:bCs/>
                                  <w:sz w:val="12"/>
                                  <w:szCs w:val="12"/>
                                  <w:rtl/>
                                  <w:lang w:bidi="ar-JO"/>
                                </w:rPr>
                              </w:pPr>
                              <w:r w:rsidRPr="0055735D">
                                <w:rPr>
                                  <w:rFonts w:hint="cs"/>
                                  <w:b/>
                                  <w:bCs/>
                                  <w:sz w:val="12"/>
                                  <w:szCs w:val="12"/>
                                  <w:rtl/>
                                  <w:lang w:bidi="ar-JO"/>
                                </w:rPr>
                                <w:t>فريق إدارة الأزمات</w:t>
                              </w:r>
                            </w:p>
                            <w:p w14:paraId="7D236BBD" w14:textId="77777777" w:rsidR="005D6B9B" w:rsidRDefault="005D6B9B" w:rsidP="005D6B9B">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52E93442" w14:textId="77777777" w:rsidR="005D6B9B" w:rsidRDefault="005D6B9B" w:rsidP="005D6B9B">
                              <w:pPr>
                                <w:bidi/>
                                <w:jc w:val="center"/>
                                <w:rPr>
                                  <w:sz w:val="8"/>
                                  <w:szCs w:val="8"/>
                                  <w:rtl/>
                                  <w:lang w:bidi="ar-JO"/>
                                </w:rPr>
                              </w:pPr>
                              <w:r>
                                <w:rPr>
                                  <w:rFonts w:hint="cs"/>
                                  <w:sz w:val="8"/>
                                  <w:szCs w:val="8"/>
                                  <w:rtl/>
                                  <w:lang w:bidi="ar-JO"/>
                                </w:rPr>
                                <w:t>فريق إدارة الأزمات المتخصص</w:t>
                              </w:r>
                            </w:p>
                            <w:p w14:paraId="5786B8E4" w14:textId="77777777" w:rsidR="005D6B9B" w:rsidRDefault="005D6B9B" w:rsidP="005D6B9B">
                              <w:pPr>
                                <w:bidi/>
                                <w:jc w:val="center"/>
                                <w:rPr>
                                  <w:sz w:val="8"/>
                                  <w:szCs w:val="8"/>
                                  <w:rtl/>
                                  <w:lang w:bidi="ar-JO"/>
                                </w:rPr>
                              </w:pPr>
                              <w:r>
                                <w:rPr>
                                  <w:rFonts w:hint="cs"/>
                                  <w:sz w:val="8"/>
                                  <w:szCs w:val="8"/>
                                  <w:rtl/>
                                  <w:lang w:bidi="ar-JO"/>
                                </w:rPr>
                                <w:t>مباشرة التواصل مع مورد التوزيع الكهربائي</w:t>
                              </w:r>
                            </w:p>
                            <w:p w14:paraId="666FF8C3" w14:textId="77777777" w:rsidR="005D6B9B" w:rsidRDefault="005D6B9B" w:rsidP="005D6B9B">
                              <w:pPr>
                                <w:bidi/>
                                <w:jc w:val="center"/>
                                <w:rPr>
                                  <w:sz w:val="8"/>
                                  <w:szCs w:val="8"/>
                                  <w:rtl/>
                                  <w:lang w:bidi="ar-JO"/>
                                </w:rPr>
                              </w:pPr>
                              <w:r>
                                <w:rPr>
                                  <w:rFonts w:hint="cs"/>
                                  <w:sz w:val="8"/>
                                  <w:szCs w:val="8"/>
                                  <w:rtl/>
                                  <w:lang w:bidi="ar-JO"/>
                                </w:rPr>
                                <w:t>رقم الهاتف الأرضي المخصص:</w:t>
                              </w:r>
                            </w:p>
                            <w:p w14:paraId="70A74D4B" w14:textId="77777777" w:rsidR="005D6B9B" w:rsidRDefault="005D6B9B" w:rsidP="005D6B9B">
                              <w:pPr>
                                <w:bidi/>
                                <w:jc w:val="center"/>
                                <w:rPr>
                                  <w:sz w:val="8"/>
                                  <w:szCs w:val="8"/>
                                  <w:rtl/>
                                  <w:lang w:bidi="ar-JO"/>
                                </w:rPr>
                              </w:pPr>
                              <w:r>
                                <w:rPr>
                                  <w:rFonts w:hint="cs"/>
                                  <w:sz w:val="8"/>
                                  <w:szCs w:val="8"/>
                                  <w:rtl/>
                                  <w:lang w:bidi="ar-JO"/>
                                </w:rPr>
                                <w:t>رقم الجوال المخصص:</w:t>
                              </w:r>
                            </w:p>
                            <w:p w14:paraId="5D4D2B22" w14:textId="77777777" w:rsidR="005D6B9B" w:rsidRPr="002E2B36" w:rsidRDefault="005D6B9B" w:rsidP="005D6B9B">
                              <w:pPr>
                                <w:bidi/>
                                <w:jc w:val="center"/>
                                <w:rPr>
                                  <w:sz w:val="8"/>
                                  <w:szCs w:val="8"/>
                                  <w:rtl/>
                                  <w:lang w:bidi="ar-JO"/>
                                </w:rPr>
                              </w:pPr>
                              <w:r>
                                <w:rPr>
                                  <w:rFonts w:hint="cs"/>
                                  <w:sz w:val="8"/>
                                  <w:szCs w:val="8"/>
                                  <w:rtl/>
                                  <w:lang w:bidi="ar-JO"/>
                                </w:rPr>
                                <w:t>البريد الإلكتروني المخصص: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3"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4"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6BEBBEAD" w14:textId="77777777" w:rsidR="005D6B9B" w:rsidRPr="0055735D" w:rsidRDefault="005D6B9B" w:rsidP="005D6B9B">
                              <w:pPr>
                                <w:jc w:val="center"/>
                                <w:rPr>
                                  <w:b/>
                                  <w:bCs/>
                                  <w:sz w:val="12"/>
                                  <w:szCs w:val="12"/>
                                  <w:rtl/>
                                  <w:lang w:bidi="ar-JO"/>
                                </w:rPr>
                              </w:pPr>
                              <w:r w:rsidRPr="0055735D">
                                <w:rPr>
                                  <w:rFonts w:hint="cs"/>
                                  <w:b/>
                                  <w:bCs/>
                                  <w:sz w:val="12"/>
                                  <w:szCs w:val="12"/>
                                  <w:rtl/>
                                  <w:lang w:bidi="ar-JO"/>
                                </w:rPr>
                                <w:t>مورّد التوزيع الكهربائي</w:t>
                              </w:r>
                            </w:p>
                            <w:p w14:paraId="4DFED561" w14:textId="77777777" w:rsidR="005D6B9B" w:rsidRDefault="005D6B9B" w:rsidP="005D6B9B">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444CBEAF" w14:textId="77777777" w:rsidR="005D6B9B" w:rsidRDefault="005D6B9B" w:rsidP="005D6B9B">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4F3C0E40" w14:textId="77777777" w:rsidR="005D6B9B" w:rsidRPr="005D5EC1" w:rsidRDefault="005D6B9B" w:rsidP="005D6B9B">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5"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 name="Graphic 1"/>
                        <wps:cNvSpPr/>
                        <wps:spPr>
                          <a:xfrm>
                            <a:off x="589555" y="5754493"/>
                            <a:ext cx="1020739" cy="1678831"/>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solidFill>
                            <a:srgbClr val="D8D8D8"/>
                          </a:solidFill>
                          <a:ln w="16282" cap="flat">
                            <a:noFill/>
                            <a:prstDash val="solid"/>
                            <a:miter/>
                          </a:ln>
                        </wps:spPr>
                        <wps:txbx>
                          <w:txbxContent>
                            <w:p w14:paraId="43E22164" w14:textId="77777777" w:rsidR="005D6B9B" w:rsidRPr="0055735D" w:rsidRDefault="005D6B9B" w:rsidP="005D6B9B">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5527DC75" w14:textId="77777777" w:rsidR="005D6B9B" w:rsidRPr="0055735D" w:rsidRDefault="005D6B9B" w:rsidP="005D6B9B">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75415A41"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730631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4655CCA8" w14:textId="77777777" w:rsidR="005D6B9B" w:rsidRPr="004368D1" w:rsidRDefault="005D6B9B" w:rsidP="005D6B9B">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6499336D" w14:textId="77777777" w:rsidR="005D6B9B" w:rsidRPr="00EE2A43" w:rsidRDefault="005D6B9B" w:rsidP="005D6B9B">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6456DA1A" w14:textId="77777777" w:rsidR="005D6B9B" w:rsidRPr="00E85DF9" w:rsidRDefault="005D6B9B" w:rsidP="005D6B9B">
                              <w:pPr>
                                <w:pStyle w:val="ListParagraph"/>
                                <w:bidi/>
                                <w:ind w:left="215"/>
                                <w:rPr>
                                  <w:sz w:val="8"/>
                                  <w:szCs w:val="8"/>
                                  <w:lang w:bidi="ar-JO"/>
                                </w:rPr>
                              </w:pPr>
                            </w:p>
                            <w:p w14:paraId="72F9FACC" w14:textId="77777777" w:rsidR="005D6B9B" w:rsidRPr="00D8317D" w:rsidRDefault="005D6B9B" w:rsidP="005D6B9B">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7B175EC4" w14:textId="77777777" w:rsidR="005D6B9B" w:rsidRPr="006F7F4B" w:rsidRDefault="005D6B9B" w:rsidP="005D6B9B">
                              <w:pPr>
                                <w:pStyle w:val="ListParagraph"/>
                                <w:rPr>
                                  <w:sz w:val="8"/>
                                  <w:szCs w:val="8"/>
                                  <w:rtl/>
                                  <w:lang w:bidi="ar-JO"/>
                                </w:rPr>
                              </w:pPr>
                            </w:p>
                            <w:p w14:paraId="4A9B6C61"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4799A3B9" w14:textId="77777777" w:rsidR="005D6B9B" w:rsidRPr="00D66B7D" w:rsidRDefault="005D6B9B" w:rsidP="005D6B9B">
                              <w:pPr>
                                <w:pStyle w:val="ListParagraph"/>
                                <w:rPr>
                                  <w:sz w:val="8"/>
                                  <w:szCs w:val="8"/>
                                  <w:rtl/>
                                  <w:lang w:bidi="ar-JO"/>
                                </w:rPr>
                              </w:pPr>
                            </w:p>
                            <w:p w14:paraId="6C2ACBEB"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40DDDCCC" w14:textId="77777777" w:rsidR="005D6B9B" w:rsidRPr="00FC1A66" w:rsidRDefault="005D6B9B" w:rsidP="005D6B9B">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1A6C63A4" w14:textId="77777777" w:rsidR="005D6B9B" w:rsidRPr="00100845" w:rsidRDefault="005D6B9B" w:rsidP="005D6B9B">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7" name="Graphic 1"/>
                        <wps:cNvSpPr/>
                        <wps:spPr>
                          <a:xfrm>
                            <a:off x="589582" y="5754612"/>
                            <a:ext cx="1020739" cy="1678867"/>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8"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solidFill>
                            <a:srgbClr val="D8D8D8"/>
                          </a:solidFill>
                          <a:ln w="16282" cap="flat">
                            <a:noFill/>
                            <a:prstDash val="solid"/>
                            <a:miter/>
                          </a:ln>
                        </wps:spPr>
                        <wps:txbx>
                          <w:txbxContent>
                            <w:p w14:paraId="2209889D"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الأعمال الكهربائية 1:</w:t>
                              </w:r>
                            </w:p>
                            <w:p w14:paraId="62CAAAFA" w14:textId="77777777" w:rsidR="005D6B9B" w:rsidRDefault="005D6B9B" w:rsidP="005D6B9B">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140E1EA7"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CBA9A5F"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DC1271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1604C16C" w14:textId="77777777" w:rsidR="005D6B9B" w:rsidRDefault="005D6B9B" w:rsidP="005D6B9B">
                              <w:pPr>
                                <w:pStyle w:val="ListParagraph"/>
                                <w:bidi/>
                                <w:ind w:left="37"/>
                                <w:rPr>
                                  <w:sz w:val="8"/>
                                  <w:szCs w:val="8"/>
                                  <w:lang w:bidi="ar-JO"/>
                                </w:rPr>
                              </w:pPr>
                            </w:p>
                            <w:p w14:paraId="4F7D0494"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0A259263" w14:textId="77777777" w:rsidR="005D6B9B" w:rsidRPr="00893A9A" w:rsidRDefault="005D6B9B" w:rsidP="005D6B9B">
                              <w:pPr>
                                <w:pStyle w:val="ListParagraph"/>
                                <w:rPr>
                                  <w:sz w:val="8"/>
                                  <w:szCs w:val="8"/>
                                  <w:rtl/>
                                  <w:lang w:bidi="ar-JO"/>
                                </w:rPr>
                              </w:pPr>
                            </w:p>
                            <w:p w14:paraId="5E6D93AA"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CC6C756" w14:textId="77777777" w:rsidR="005D6B9B" w:rsidRPr="00893A9A" w:rsidRDefault="005D6B9B" w:rsidP="005D6B9B">
                              <w:pPr>
                                <w:pStyle w:val="ListParagraph"/>
                                <w:rPr>
                                  <w:sz w:val="8"/>
                                  <w:szCs w:val="8"/>
                                  <w:rtl/>
                                  <w:lang w:bidi="ar-JO"/>
                                </w:rPr>
                              </w:pPr>
                            </w:p>
                            <w:p w14:paraId="60D9FB44" w14:textId="77777777" w:rsidR="005D6B9B" w:rsidRDefault="005D6B9B" w:rsidP="005D6B9B">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2589556B" w14:textId="77777777" w:rsidR="005D6B9B" w:rsidRPr="00FC1A66" w:rsidRDefault="005D6B9B" w:rsidP="005D6B9B">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9"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0"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solidFill>
                            <a:srgbClr val="D8D8D8"/>
                          </a:solidFill>
                          <a:ln w="16282" cap="flat">
                            <a:noFill/>
                            <a:prstDash val="solid"/>
                            <a:miter/>
                          </a:ln>
                        </wps:spPr>
                        <wps:txbx>
                          <w:txbxContent>
                            <w:p w14:paraId="02153957" w14:textId="77777777" w:rsidR="005D6B9B" w:rsidRPr="0055735D" w:rsidRDefault="005D6B9B" w:rsidP="005D6B9B">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03457EC0" w14:textId="77777777" w:rsidR="005D6B9B" w:rsidRDefault="005D6B9B" w:rsidP="005D6B9B">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1C1C2B73"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FBB9EE1"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5BCB1A91" w14:textId="77777777" w:rsidR="005D6B9B" w:rsidRDefault="005D6B9B" w:rsidP="005D6B9B">
                              <w:pPr>
                                <w:pStyle w:val="ListParagraph"/>
                                <w:bidi/>
                                <w:ind w:left="37"/>
                                <w:rPr>
                                  <w:sz w:val="8"/>
                                  <w:szCs w:val="8"/>
                                  <w:lang w:bidi="ar-JO"/>
                                </w:rPr>
                              </w:pPr>
                            </w:p>
                            <w:p w14:paraId="19C71E32"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06DE1EC3" w14:textId="77777777" w:rsidR="005D6B9B" w:rsidRPr="00E24971" w:rsidRDefault="005D6B9B" w:rsidP="005D6B9B">
                              <w:pPr>
                                <w:pStyle w:val="ListParagraph"/>
                                <w:rPr>
                                  <w:sz w:val="8"/>
                                  <w:szCs w:val="8"/>
                                  <w:rtl/>
                                  <w:lang w:bidi="ar-JO"/>
                                </w:rPr>
                              </w:pPr>
                            </w:p>
                            <w:p w14:paraId="124ED3F8"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75267C40" w14:textId="77777777" w:rsidR="005D6B9B" w:rsidRPr="000D3CB5" w:rsidRDefault="005D6B9B" w:rsidP="005D6B9B">
                              <w:pPr>
                                <w:pStyle w:val="ListParagraph"/>
                                <w:rPr>
                                  <w:sz w:val="8"/>
                                  <w:szCs w:val="8"/>
                                  <w:rtl/>
                                  <w:lang w:bidi="ar-JO"/>
                                </w:rPr>
                              </w:pPr>
                            </w:p>
                            <w:p w14:paraId="60799510"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35883B8" w14:textId="77777777" w:rsidR="005D6B9B" w:rsidRPr="00B7135F" w:rsidRDefault="005D6B9B" w:rsidP="005D6B9B">
                              <w:pPr>
                                <w:pStyle w:val="ListParagraph"/>
                                <w:rPr>
                                  <w:sz w:val="8"/>
                                  <w:szCs w:val="8"/>
                                  <w:rtl/>
                                  <w:lang w:bidi="ar-JO"/>
                                </w:rPr>
                              </w:pPr>
                            </w:p>
                            <w:p w14:paraId="65C1FBD0"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5DE64FD3" w14:textId="77777777" w:rsidR="005D6B9B" w:rsidRPr="00E67A45" w:rsidRDefault="005D6B9B" w:rsidP="005D6B9B">
                              <w:pPr>
                                <w:pStyle w:val="ListParagraph"/>
                                <w:rPr>
                                  <w:sz w:val="8"/>
                                  <w:szCs w:val="8"/>
                                  <w:rtl/>
                                  <w:lang w:bidi="ar-JO"/>
                                </w:rPr>
                              </w:pPr>
                            </w:p>
                            <w:p w14:paraId="679135C1"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8C820BA" w14:textId="77777777" w:rsidR="005D6B9B" w:rsidRPr="001F4773" w:rsidRDefault="005D6B9B" w:rsidP="005D6B9B">
                              <w:pPr>
                                <w:pStyle w:val="ListParagraph"/>
                                <w:rPr>
                                  <w:sz w:val="8"/>
                                  <w:szCs w:val="8"/>
                                  <w:rtl/>
                                  <w:lang w:bidi="ar-JO"/>
                                </w:rPr>
                              </w:pPr>
                            </w:p>
                            <w:p w14:paraId="409C63D3"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4AAE70D7" w14:textId="77777777" w:rsidR="005D6B9B" w:rsidRPr="003D4C4F" w:rsidRDefault="005D6B9B" w:rsidP="005D6B9B">
                              <w:pPr>
                                <w:pStyle w:val="ListParagraph"/>
                                <w:rPr>
                                  <w:sz w:val="8"/>
                                  <w:szCs w:val="8"/>
                                  <w:rtl/>
                                  <w:lang w:bidi="ar-JO"/>
                                </w:rPr>
                              </w:pPr>
                            </w:p>
                            <w:p w14:paraId="212BC41F"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70F8ED6" w14:textId="77777777" w:rsidR="005D6B9B" w:rsidRPr="00591616" w:rsidRDefault="005D6B9B" w:rsidP="005D6B9B">
                              <w:pPr>
                                <w:pStyle w:val="ListParagraph"/>
                                <w:rPr>
                                  <w:sz w:val="8"/>
                                  <w:szCs w:val="8"/>
                                  <w:rtl/>
                                  <w:lang w:bidi="ar-JO"/>
                                </w:rPr>
                              </w:pPr>
                            </w:p>
                            <w:p w14:paraId="1AE77CB7"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DA82B35" w14:textId="77777777" w:rsidR="005D6B9B" w:rsidRPr="00EB4251" w:rsidRDefault="005D6B9B" w:rsidP="005D6B9B">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78E68F7" w14:textId="77777777" w:rsidR="005D6B9B" w:rsidRPr="002139FB" w:rsidRDefault="005D6B9B" w:rsidP="005D6B9B">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1"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2" name="Graphic 1"/>
                        <wps:cNvSpPr/>
                        <wps:spPr>
                          <a:xfrm>
                            <a:off x="4159295" y="5754492"/>
                            <a:ext cx="1020739" cy="1902038"/>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solidFill>
                            <a:srgbClr val="D8D8D8"/>
                          </a:solidFill>
                          <a:ln w="16282" cap="flat">
                            <a:noFill/>
                            <a:prstDash val="solid"/>
                            <a:miter/>
                          </a:ln>
                        </wps:spPr>
                        <wps:txbx>
                          <w:txbxContent>
                            <w:p w14:paraId="02C15D70"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الأعمال الميكانيكية 1:</w:t>
                              </w:r>
                            </w:p>
                            <w:p w14:paraId="4F2A3AE6" w14:textId="77777777" w:rsidR="005D6B9B" w:rsidRDefault="005D6B9B" w:rsidP="005D6B9B">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22225FA7" w14:textId="77777777" w:rsidR="005D6B9B" w:rsidRDefault="005D6B9B" w:rsidP="005D6B9B">
                              <w:pPr>
                                <w:jc w:val="center"/>
                                <w:rPr>
                                  <w:sz w:val="8"/>
                                  <w:szCs w:val="8"/>
                                  <w:rtl/>
                                  <w:lang w:bidi="ar-JO"/>
                                </w:rPr>
                              </w:pPr>
                            </w:p>
                            <w:p w14:paraId="1BBC48D6"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142F1F1"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204866DF" w14:textId="77777777" w:rsidR="005D6B9B" w:rsidRDefault="005D6B9B" w:rsidP="005D6B9B">
                              <w:pPr>
                                <w:pStyle w:val="ListParagraph"/>
                                <w:bidi/>
                                <w:ind w:left="53"/>
                                <w:rPr>
                                  <w:sz w:val="8"/>
                                  <w:szCs w:val="8"/>
                                  <w:lang w:bidi="ar-JO"/>
                                </w:rPr>
                              </w:pPr>
                            </w:p>
                            <w:p w14:paraId="149F34F5"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3ABF5A78" w14:textId="77777777" w:rsidR="005D6B9B" w:rsidRPr="009956E1" w:rsidRDefault="005D6B9B" w:rsidP="005D6B9B">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59FE81A9" w14:textId="77777777" w:rsidR="005D6B9B" w:rsidRDefault="005D6B9B" w:rsidP="005D6B9B">
                              <w:pPr>
                                <w:pStyle w:val="ListParagraph"/>
                                <w:bidi/>
                                <w:ind w:left="127"/>
                                <w:rPr>
                                  <w:sz w:val="8"/>
                                  <w:szCs w:val="8"/>
                                  <w:lang w:bidi="ar-JO"/>
                                </w:rPr>
                              </w:pPr>
                            </w:p>
                            <w:p w14:paraId="13C128F5"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744CFC71" w14:textId="77777777" w:rsidR="005D6B9B" w:rsidRPr="00156CED"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87D7928" w14:textId="77777777" w:rsidR="005D6B9B" w:rsidRDefault="005D6B9B" w:rsidP="005D6B9B">
                              <w:pPr>
                                <w:pStyle w:val="ListParagraph"/>
                                <w:bidi/>
                                <w:ind w:left="127"/>
                                <w:rPr>
                                  <w:sz w:val="8"/>
                                  <w:szCs w:val="8"/>
                                  <w:lang w:bidi="ar-JO"/>
                                </w:rPr>
                              </w:pPr>
                            </w:p>
                            <w:p w14:paraId="109DC1FC"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0F279AD8" w14:textId="77777777" w:rsidR="005D6B9B" w:rsidRDefault="005D6B9B" w:rsidP="005D6B9B">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7D6C1014" w14:textId="77777777" w:rsidR="005D6B9B" w:rsidRDefault="005D6B9B" w:rsidP="005D6B9B">
                              <w:pPr>
                                <w:pStyle w:val="ListParagraph"/>
                                <w:bidi/>
                                <w:ind w:left="127"/>
                                <w:rPr>
                                  <w:sz w:val="8"/>
                                  <w:szCs w:val="8"/>
                                  <w:lang w:bidi="ar-JO"/>
                                </w:rPr>
                              </w:pPr>
                            </w:p>
                            <w:p w14:paraId="35B1D7A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02AA522C" w14:textId="77777777" w:rsidR="005D6B9B" w:rsidRDefault="005D6B9B" w:rsidP="005D6B9B">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5B1F202C" w14:textId="77777777" w:rsidR="005D6B9B" w:rsidRDefault="005D6B9B" w:rsidP="005D6B9B">
                              <w:pPr>
                                <w:pStyle w:val="ListParagraph"/>
                                <w:bidi/>
                                <w:ind w:left="127"/>
                                <w:rPr>
                                  <w:sz w:val="8"/>
                                  <w:szCs w:val="8"/>
                                  <w:lang w:bidi="ar-JO"/>
                                </w:rPr>
                              </w:pPr>
                            </w:p>
                            <w:p w14:paraId="54222F0C" w14:textId="77777777" w:rsidR="005D6B9B" w:rsidRPr="00EB4251" w:rsidRDefault="005D6B9B" w:rsidP="005D6B9B">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3E73C1E4" w14:textId="77777777" w:rsidR="005D6B9B" w:rsidRPr="00E66598" w:rsidRDefault="005D6B9B" w:rsidP="005D6B9B">
                              <w:pPr>
                                <w:bidi/>
                                <w:ind w:left="37"/>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3" name="Graphic 1"/>
                        <wps:cNvSpPr/>
                        <wps:spPr>
                          <a:xfrm>
                            <a:off x="4159671" y="5754733"/>
                            <a:ext cx="1020739" cy="1901957"/>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4"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solidFill>
                            <a:srgbClr val="D8D8D8"/>
                          </a:solidFill>
                          <a:ln w="16282" cap="flat">
                            <a:noFill/>
                            <a:prstDash val="solid"/>
                            <a:miter/>
                          </a:ln>
                        </wps:spPr>
                        <wps:txbx>
                          <w:txbxContent>
                            <w:p w14:paraId="7260983B"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الأشغال العام 1:</w:t>
                              </w:r>
                            </w:p>
                            <w:p w14:paraId="7EBD0930" w14:textId="77777777" w:rsidR="005D6B9B" w:rsidRPr="0055735D" w:rsidRDefault="005D6B9B" w:rsidP="005D6B9B">
                              <w:pPr>
                                <w:jc w:val="center"/>
                                <w:rPr>
                                  <w:b/>
                                  <w:bCs/>
                                  <w:sz w:val="8"/>
                                  <w:szCs w:val="8"/>
                                  <w:rtl/>
                                  <w:lang w:bidi="ar-JO"/>
                                </w:rPr>
                              </w:pPr>
                              <w:r w:rsidRPr="0055735D">
                                <w:rPr>
                                  <w:rFonts w:hint="cs"/>
                                  <w:b/>
                                  <w:bCs/>
                                  <w:sz w:val="8"/>
                                  <w:szCs w:val="8"/>
                                  <w:rtl/>
                                  <w:lang w:bidi="ar-JO"/>
                                </w:rPr>
                                <w:t>مشرف الفريق العام أو مشرف المناوبة</w:t>
                              </w:r>
                            </w:p>
                            <w:p w14:paraId="35167D16"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AC97834" w14:textId="77777777" w:rsidR="005D6B9B" w:rsidRPr="00BA27DD"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5E153A1B"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6F630821"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453BD086" w14:textId="77777777" w:rsidR="005D6B9B" w:rsidRPr="00626512" w:rsidRDefault="005D6B9B" w:rsidP="005D6B9B">
                              <w:pPr>
                                <w:pStyle w:val="ListParagraph"/>
                                <w:bidi/>
                                <w:ind w:left="53"/>
                                <w:rPr>
                                  <w:sz w:val="8"/>
                                  <w:szCs w:val="8"/>
                                  <w:lang w:bidi="ar-JO"/>
                                </w:rPr>
                              </w:pPr>
                            </w:p>
                            <w:p w14:paraId="22BB8C4F" w14:textId="77777777" w:rsidR="005D6B9B" w:rsidRDefault="005D6B9B" w:rsidP="005D6B9B">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10026E32" w14:textId="77777777" w:rsidR="005D6B9B" w:rsidRPr="00EB4251" w:rsidRDefault="005D6B9B" w:rsidP="005D6B9B">
                              <w:pPr>
                                <w:pStyle w:val="ListParagraph"/>
                                <w:rPr>
                                  <w:sz w:val="8"/>
                                  <w:szCs w:val="8"/>
                                  <w:rtl/>
                                  <w:lang w:bidi="ar-JO"/>
                                </w:rPr>
                              </w:pPr>
                            </w:p>
                            <w:p w14:paraId="484A302E" w14:textId="77777777" w:rsidR="005D6B9B" w:rsidRPr="00EB4251" w:rsidRDefault="005D6B9B" w:rsidP="005D6B9B">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5"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6" name="Graphic 1"/>
                        <wps:cNvSpPr/>
                        <wps:spPr>
                          <a:xfrm>
                            <a:off x="3634887" y="1671990"/>
                            <a:ext cx="16287" cy="127687"/>
                          </a:xfrm>
                          <a:custGeom>
                            <a:avLst/>
                            <a:gdLst>
                              <a:gd name="connsiteX0" fmla="*/ 0 w 16287"/>
                              <a:gd name="connsiteY0" fmla="*/ 0 h 127687"/>
                              <a:gd name="connsiteX1" fmla="*/ 0 w 16287"/>
                              <a:gd name="connsiteY1" fmla="*/ 127687 h 127687"/>
                            </a:gdLst>
                            <a:ahLst/>
                            <a:cxnLst>
                              <a:cxn ang="0">
                                <a:pos x="connsiteX0" y="connsiteY0"/>
                              </a:cxn>
                              <a:cxn ang="0">
                                <a:pos x="connsiteX1" y="connsiteY1"/>
                              </a:cxn>
                            </a:cxnLst>
                            <a:rect l="l" t="t" r="r" b="b"/>
                            <a:pathLst>
                              <a:path w="16287" h="127687">
                                <a:moveTo>
                                  <a:pt x="0" y="0"/>
                                </a:moveTo>
                                <a:lnTo>
                                  <a:pt x="0" y="12768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7" name="Graphic 1"/>
                        <wps:cNvSpPr/>
                        <wps:spPr>
                          <a:xfrm>
                            <a:off x="4557250" y="2628995"/>
                            <a:ext cx="204571" cy="16286"/>
                          </a:xfrm>
                          <a:custGeom>
                            <a:avLst/>
                            <a:gdLst>
                              <a:gd name="connsiteX0" fmla="*/ 0 w 204571"/>
                              <a:gd name="connsiteY0" fmla="*/ 0 h 16286"/>
                              <a:gd name="connsiteX1" fmla="*/ 204571 w 204571"/>
                              <a:gd name="connsiteY1" fmla="*/ 0 h 16286"/>
                            </a:gdLst>
                            <a:ahLst/>
                            <a:cxnLst>
                              <a:cxn ang="0">
                                <a:pos x="connsiteX0" y="connsiteY0"/>
                              </a:cxn>
                              <a:cxn ang="0">
                                <a:pos x="connsiteX1" y="connsiteY1"/>
                              </a:cxn>
                            </a:cxnLst>
                            <a:rect l="l" t="t" r="r" b="b"/>
                            <a:pathLst>
                              <a:path w="204571" h="16286">
                                <a:moveTo>
                                  <a:pt x="0" y="0"/>
                                </a:moveTo>
                                <a:lnTo>
                                  <a:pt x="204571"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8" name="Graphic 1"/>
                        <wps:cNvSpPr/>
                        <wps:spPr>
                          <a:xfrm>
                            <a:off x="1135566" y="4683721"/>
                            <a:ext cx="1726477" cy="535505"/>
                          </a:xfrm>
                          <a:custGeom>
                            <a:avLst/>
                            <a:gdLst>
                              <a:gd name="connsiteX0" fmla="*/ 1726478 w 1726477"/>
                              <a:gd name="connsiteY0" fmla="*/ 0 h 535505"/>
                              <a:gd name="connsiteX1" fmla="*/ 1726478 w 1726477"/>
                              <a:gd name="connsiteY1" fmla="*/ 535506 h 535505"/>
                              <a:gd name="connsiteX2" fmla="*/ 0 w 1726477"/>
                              <a:gd name="connsiteY2" fmla="*/ 535506 h 535505"/>
                            </a:gdLst>
                            <a:ahLst/>
                            <a:cxnLst>
                              <a:cxn ang="0">
                                <a:pos x="connsiteX0" y="connsiteY0"/>
                              </a:cxn>
                              <a:cxn ang="0">
                                <a:pos x="connsiteX1" y="connsiteY1"/>
                              </a:cxn>
                              <a:cxn ang="0">
                                <a:pos x="connsiteX2" y="connsiteY2"/>
                              </a:cxn>
                            </a:cxnLst>
                            <a:rect l="l" t="t" r="r" b="b"/>
                            <a:pathLst>
                              <a:path w="1726477" h="535505">
                                <a:moveTo>
                                  <a:pt x="1726478" y="0"/>
                                </a:moveTo>
                                <a:lnTo>
                                  <a:pt x="1726478" y="535506"/>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9" name="Graphic 1"/>
                        <wps:cNvSpPr/>
                        <wps:spPr>
                          <a:xfrm>
                            <a:off x="1134589" y="5219227"/>
                            <a:ext cx="977" cy="535505"/>
                          </a:xfrm>
                          <a:custGeom>
                            <a:avLst/>
                            <a:gdLst>
                              <a:gd name="connsiteX0" fmla="*/ 977 w 977"/>
                              <a:gd name="connsiteY0" fmla="*/ 0 h 535505"/>
                              <a:gd name="connsiteX1" fmla="*/ 977 w 977"/>
                              <a:gd name="connsiteY1" fmla="*/ 298535 h 535505"/>
                              <a:gd name="connsiteX2" fmla="*/ 0 w 977"/>
                              <a:gd name="connsiteY2" fmla="*/ 298535 h 535505"/>
                              <a:gd name="connsiteX3" fmla="*/ 0 w 977"/>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977" h="535505">
                                <a:moveTo>
                                  <a:pt x="977" y="0"/>
                                </a:moveTo>
                                <a:lnTo>
                                  <a:pt x="977"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0" name="Graphic 1"/>
                        <wps:cNvSpPr/>
                        <wps:spPr>
                          <a:xfrm>
                            <a:off x="2270644" y="4683721"/>
                            <a:ext cx="930506" cy="700652"/>
                          </a:xfrm>
                          <a:custGeom>
                            <a:avLst/>
                            <a:gdLst>
                              <a:gd name="connsiteX0" fmla="*/ 930506 w 930506"/>
                              <a:gd name="connsiteY0" fmla="*/ 0 h 700652"/>
                              <a:gd name="connsiteX1" fmla="*/ 930506 w 930506"/>
                              <a:gd name="connsiteY1" fmla="*/ 700653 h 700652"/>
                              <a:gd name="connsiteX2" fmla="*/ 0 w 930506"/>
                              <a:gd name="connsiteY2" fmla="*/ 700653 h 700652"/>
                            </a:gdLst>
                            <a:ahLst/>
                            <a:cxnLst>
                              <a:cxn ang="0">
                                <a:pos x="connsiteX0" y="connsiteY0"/>
                              </a:cxn>
                              <a:cxn ang="0">
                                <a:pos x="connsiteX1" y="connsiteY1"/>
                              </a:cxn>
                              <a:cxn ang="0">
                                <a:pos x="connsiteX2" y="connsiteY2"/>
                              </a:cxn>
                            </a:cxnLst>
                            <a:rect l="l" t="t" r="r" b="b"/>
                            <a:pathLst>
                              <a:path w="930506" h="700652">
                                <a:moveTo>
                                  <a:pt x="930506" y="0"/>
                                </a:moveTo>
                                <a:lnTo>
                                  <a:pt x="930506" y="700653"/>
                                </a:lnTo>
                                <a:lnTo>
                                  <a:pt x="0" y="700653"/>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1" name="Graphic 1"/>
                        <wps:cNvSpPr/>
                        <wps:spPr>
                          <a:xfrm>
                            <a:off x="2270644" y="5384374"/>
                            <a:ext cx="16287" cy="370358"/>
                          </a:xfrm>
                          <a:custGeom>
                            <a:avLst/>
                            <a:gdLst>
                              <a:gd name="connsiteX0" fmla="*/ 0 w 16287"/>
                              <a:gd name="connsiteY0" fmla="*/ 0 h 370358"/>
                              <a:gd name="connsiteX1" fmla="*/ 0 w 16287"/>
                              <a:gd name="connsiteY1" fmla="*/ 370359 h 370358"/>
                            </a:gdLst>
                            <a:ahLst/>
                            <a:cxnLst>
                              <a:cxn ang="0">
                                <a:pos x="connsiteX0" y="connsiteY0"/>
                              </a:cxn>
                              <a:cxn ang="0">
                                <a:pos x="connsiteX1" y="connsiteY1"/>
                              </a:cxn>
                            </a:cxnLst>
                            <a:rect l="l" t="t" r="r" b="b"/>
                            <a:pathLst>
                              <a:path w="16287" h="370358">
                                <a:moveTo>
                                  <a:pt x="0" y="0"/>
                                </a:moveTo>
                                <a:lnTo>
                                  <a:pt x="0" y="37035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 name="Graphic 1"/>
                        <wps:cNvSpPr/>
                        <wps:spPr>
                          <a:xfrm>
                            <a:off x="3563874" y="4683721"/>
                            <a:ext cx="977" cy="954398"/>
                          </a:xfrm>
                          <a:custGeom>
                            <a:avLst/>
                            <a:gdLst>
                              <a:gd name="connsiteX0" fmla="*/ 0 w 977"/>
                              <a:gd name="connsiteY0" fmla="*/ 0 h 954398"/>
                              <a:gd name="connsiteX1" fmla="*/ 977 w 977"/>
                              <a:gd name="connsiteY1" fmla="*/ 954399 h 954398"/>
                            </a:gdLst>
                            <a:ahLst/>
                            <a:cxnLst>
                              <a:cxn ang="0">
                                <a:pos x="connsiteX0" y="connsiteY0"/>
                              </a:cxn>
                              <a:cxn ang="0">
                                <a:pos x="connsiteX1" y="connsiteY1"/>
                              </a:cxn>
                            </a:cxnLst>
                            <a:rect l="l" t="t" r="r" b="b"/>
                            <a:pathLst>
                              <a:path w="977" h="954398">
                                <a:moveTo>
                                  <a:pt x="0" y="0"/>
                                </a:moveTo>
                                <a:lnTo>
                                  <a:pt x="977" y="95439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3" name="Graphic 1"/>
                        <wps:cNvSpPr/>
                        <wps:spPr>
                          <a:xfrm>
                            <a:off x="3563385" y="5638120"/>
                            <a:ext cx="1465" cy="116612"/>
                          </a:xfrm>
                          <a:custGeom>
                            <a:avLst/>
                            <a:gdLst>
                              <a:gd name="connsiteX0" fmla="*/ 1466 w 1465"/>
                              <a:gd name="connsiteY0" fmla="*/ 0 h 116612"/>
                              <a:gd name="connsiteX1" fmla="*/ 0 w 1465"/>
                              <a:gd name="connsiteY1" fmla="*/ 116613 h 116612"/>
                            </a:gdLst>
                            <a:ahLst/>
                            <a:cxnLst>
                              <a:cxn ang="0">
                                <a:pos x="connsiteX0" y="connsiteY0"/>
                              </a:cxn>
                              <a:cxn ang="0">
                                <a:pos x="connsiteX1" y="connsiteY1"/>
                              </a:cxn>
                            </a:cxnLst>
                            <a:rect l="l" t="t" r="r" b="b"/>
                            <a:pathLst>
                              <a:path w="1465" h="116612">
                                <a:moveTo>
                                  <a:pt x="1466" y="0"/>
                                </a:moveTo>
                                <a:lnTo>
                                  <a:pt x="0" y="11661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4" name="Graphic 1"/>
                        <wps:cNvSpPr/>
                        <wps:spPr>
                          <a:xfrm>
                            <a:off x="4070416" y="4683721"/>
                            <a:ext cx="16287" cy="713193"/>
                          </a:xfrm>
                          <a:custGeom>
                            <a:avLst/>
                            <a:gdLst>
                              <a:gd name="connsiteX0" fmla="*/ 0 w 16287"/>
                              <a:gd name="connsiteY0" fmla="*/ 0 h 713193"/>
                              <a:gd name="connsiteX1" fmla="*/ 0 w 16287"/>
                              <a:gd name="connsiteY1" fmla="*/ 713193 h 713193"/>
                            </a:gdLst>
                            <a:ahLst/>
                            <a:cxnLst>
                              <a:cxn ang="0">
                                <a:pos x="connsiteX0" y="connsiteY0"/>
                              </a:cxn>
                              <a:cxn ang="0">
                                <a:pos x="connsiteX1" y="connsiteY1"/>
                              </a:cxn>
                            </a:cxnLst>
                            <a:rect l="l" t="t" r="r" b="b"/>
                            <a:pathLst>
                              <a:path w="16287" h="713193">
                                <a:moveTo>
                                  <a:pt x="0" y="0"/>
                                </a:moveTo>
                                <a:lnTo>
                                  <a:pt x="0" y="7131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5" name="Graphic 1"/>
                        <wps:cNvSpPr/>
                        <wps:spPr>
                          <a:xfrm>
                            <a:off x="4070415" y="5397729"/>
                            <a:ext cx="573320" cy="357004"/>
                          </a:xfrm>
                          <a:custGeom>
                            <a:avLst/>
                            <a:gdLst>
                              <a:gd name="connsiteX0" fmla="*/ 0 w 573320"/>
                              <a:gd name="connsiteY0" fmla="*/ 0 h 357004"/>
                              <a:gd name="connsiteX1" fmla="*/ 573321 w 573320"/>
                              <a:gd name="connsiteY1" fmla="*/ 0 h 357004"/>
                              <a:gd name="connsiteX2" fmla="*/ 573321 w 573320"/>
                              <a:gd name="connsiteY2" fmla="*/ 357004 h 357004"/>
                            </a:gdLst>
                            <a:ahLst/>
                            <a:cxnLst>
                              <a:cxn ang="0">
                                <a:pos x="connsiteX0" y="connsiteY0"/>
                              </a:cxn>
                              <a:cxn ang="0">
                                <a:pos x="connsiteX1" y="connsiteY1"/>
                              </a:cxn>
                              <a:cxn ang="0">
                                <a:pos x="connsiteX2" y="connsiteY2"/>
                              </a:cxn>
                            </a:cxnLst>
                            <a:rect l="l" t="t" r="r" b="b"/>
                            <a:pathLst>
                              <a:path w="573320" h="357004">
                                <a:moveTo>
                                  <a:pt x="0" y="0"/>
                                </a:moveTo>
                                <a:lnTo>
                                  <a:pt x="573321" y="0"/>
                                </a:lnTo>
                                <a:lnTo>
                                  <a:pt x="573321" y="357004"/>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6" name="Graphic 1"/>
                        <wps:cNvSpPr/>
                        <wps:spPr>
                          <a:xfrm>
                            <a:off x="4349095" y="4683721"/>
                            <a:ext cx="1433139" cy="535505"/>
                          </a:xfrm>
                          <a:custGeom>
                            <a:avLst/>
                            <a:gdLst>
                              <a:gd name="connsiteX0" fmla="*/ 0 w 1433139"/>
                              <a:gd name="connsiteY0" fmla="*/ 0 h 535505"/>
                              <a:gd name="connsiteX1" fmla="*/ 0 w 1433139"/>
                              <a:gd name="connsiteY1" fmla="*/ 535506 h 535505"/>
                              <a:gd name="connsiteX2" fmla="*/ 1433139 w 1433139"/>
                              <a:gd name="connsiteY2" fmla="*/ 535506 h 535505"/>
                            </a:gdLst>
                            <a:ahLst/>
                            <a:cxnLst>
                              <a:cxn ang="0">
                                <a:pos x="connsiteX0" y="connsiteY0"/>
                              </a:cxn>
                              <a:cxn ang="0">
                                <a:pos x="connsiteX1" y="connsiteY1"/>
                              </a:cxn>
                              <a:cxn ang="0">
                                <a:pos x="connsiteX2" y="connsiteY2"/>
                              </a:cxn>
                            </a:cxnLst>
                            <a:rect l="l" t="t" r="r" b="b"/>
                            <a:pathLst>
                              <a:path w="1433139" h="535505">
                                <a:moveTo>
                                  <a:pt x="0" y="0"/>
                                </a:moveTo>
                                <a:lnTo>
                                  <a:pt x="0" y="535506"/>
                                </a:lnTo>
                                <a:lnTo>
                                  <a:pt x="1433139"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 name="Graphic 1"/>
                        <wps:cNvSpPr/>
                        <wps:spPr>
                          <a:xfrm>
                            <a:off x="5781583" y="5219227"/>
                            <a:ext cx="651" cy="535505"/>
                          </a:xfrm>
                          <a:custGeom>
                            <a:avLst/>
                            <a:gdLst>
                              <a:gd name="connsiteX0" fmla="*/ 651 w 651"/>
                              <a:gd name="connsiteY0" fmla="*/ 0 h 535505"/>
                              <a:gd name="connsiteX1" fmla="*/ 651 w 651"/>
                              <a:gd name="connsiteY1" fmla="*/ 298535 h 535505"/>
                              <a:gd name="connsiteX2" fmla="*/ 0 w 651"/>
                              <a:gd name="connsiteY2" fmla="*/ 298535 h 535505"/>
                              <a:gd name="connsiteX3" fmla="*/ 0 w 651"/>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651" h="535505">
                                <a:moveTo>
                                  <a:pt x="651" y="0"/>
                                </a:moveTo>
                                <a:lnTo>
                                  <a:pt x="651"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8" name="Graphic 1"/>
                        <wps:cNvSpPr/>
                        <wps:spPr>
                          <a:xfrm>
                            <a:off x="601987" y="3136487"/>
                            <a:ext cx="1224007" cy="238111"/>
                          </a:xfrm>
                          <a:custGeom>
                            <a:avLst/>
                            <a:gdLst>
                              <a:gd name="connsiteX0" fmla="*/ 1224008 w 1224007"/>
                              <a:gd name="connsiteY0" fmla="*/ 0 h 238111"/>
                              <a:gd name="connsiteX1" fmla="*/ 1224008 w 1224007"/>
                              <a:gd name="connsiteY1" fmla="*/ 238111 h 238111"/>
                              <a:gd name="connsiteX2" fmla="*/ 0 w 1224007"/>
                              <a:gd name="connsiteY2" fmla="*/ 238111 h 238111"/>
                            </a:gdLst>
                            <a:ahLst/>
                            <a:cxnLst>
                              <a:cxn ang="0">
                                <a:pos x="connsiteX0" y="connsiteY0"/>
                              </a:cxn>
                              <a:cxn ang="0">
                                <a:pos x="connsiteX1" y="connsiteY1"/>
                              </a:cxn>
                              <a:cxn ang="0">
                                <a:pos x="connsiteX2" y="connsiteY2"/>
                              </a:cxn>
                            </a:cxnLst>
                            <a:rect l="l" t="t" r="r" b="b"/>
                            <a:pathLst>
                              <a:path w="1224007" h="238111">
                                <a:moveTo>
                                  <a:pt x="1224008" y="0"/>
                                </a:moveTo>
                                <a:lnTo>
                                  <a:pt x="1224008" y="238111"/>
                                </a:lnTo>
                                <a:lnTo>
                                  <a:pt x="0" y="238111"/>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9" name="Graphic 1"/>
                        <wps:cNvSpPr/>
                        <wps:spPr>
                          <a:xfrm>
                            <a:off x="601987" y="3374599"/>
                            <a:ext cx="16287" cy="118892"/>
                          </a:xfrm>
                          <a:custGeom>
                            <a:avLst/>
                            <a:gdLst>
                              <a:gd name="connsiteX0" fmla="*/ 0 w 16287"/>
                              <a:gd name="connsiteY0" fmla="*/ 0 h 118892"/>
                              <a:gd name="connsiteX1" fmla="*/ 0 w 16287"/>
                              <a:gd name="connsiteY1" fmla="*/ 118893 h 118892"/>
                            </a:gdLst>
                            <a:ahLst/>
                            <a:cxnLst>
                              <a:cxn ang="0">
                                <a:pos x="connsiteX0" y="connsiteY0"/>
                              </a:cxn>
                              <a:cxn ang="0">
                                <a:pos x="connsiteX1" y="connsiteY1"/>
                              </a:cxn>
                            </a:cxnLst>
                            <a:rect l="l" t="t" r="r" b="b"/>
                            <a:pathLst>
                              <a:path w="16287" h="118892">
                                <a:moveTo>
                                  <a:pt x="0" y="0"/>
                                </a:moveTo>
                                <a:lnTo>
                                  <a:pt x="0" y="1188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 name="Graphic 1"/>
                        <wps:cNvSpPr/>
                        <wps:spPr>
                          <a:xfrm>
                            <a:off x="1826158" y="2123782"/>
                            <a:ext cx="887181" cy="16286"/>
                          </a:xfrm>
                          <a:custGeom>
                            <a:avLst/>
                            <a:gdLst>
                              <a:gd name="connsiteX0" fmla="*/ 887182 w 887181"/>
                              <a:gd name="connsiteY0" fmla="*/ 0 h 16286"/>
                              <a:gd name="connsiteX1" fmla="*/ 0 w 887181"/>
                              <a:gd name="connsiteY1" fmla="*/ 0 h 16286"/>
                            </a:gdLst>
                            <a:ahLst/>
                            <a:cxnLst>
                              <a:cxn ang="0">
                                <a:pos x="connsiteX0" y="connsiteY0"/>
                              </a:cxn>
                              <a:cxn ang="0">
                                <a:pos x="connsiteX1" y="connsiteY1"/>
                              </a:cxn>
                            </a:cxnLst>
                            <a:rect l="l" t="t" r="r" b="b"/>
                            <a:pathLst>
                              <a:path w="887181" h="16286">
                                <a:moveTo>
                                  <a:pt x="887182" y="0"/>
                                </a:moveTo>
                                <a:lnTo>
                                  <a:pt x="0"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1" name="Graphic 1"/>
                        <wps:cNvSpPr/>
                        <wps:spPr>
                          <a:xfrm>
                            <a:off x="1825995" y="2123782"/>
                            <a:ext cx="162" cy="97557"/>
                          </a:xfrm>
                          <a:custGeom>
                            <a:avLst/>
                            <a:gdLst>
                              <a:gd name="connsiteX0" fmla="*/ 163 w 162"/>
                              <a:gd name="connsiteY0" fmla="*/ 0 h 97557"/>
                              <a:gd name="connsiteX1" fmla="*/ 0 w 162"/>
                              <a:gd name="connsiteY1" fmla="*/ 97557 h 97557"/>
                            </a:gdLst>
                            <a:ahLst/>
                            <a:cxnLst>
                              <a:cxn ang="0">
                                <a:pos x="connsiteX0" y="connsiteY0"/>
                              </a:cxn>
                              <a:cxn ang="0">
                                <a:pos x="connsiteX1" y="connsiteY1"/>
                              </a:cxn>
                            </a:cxnLst>
                            <a:rect l="l" t="t" r="r" b="b"/>
                            <a:pathLst>
                              <a:path w="162" h="97557">
                                <a:moveTo>
                                  <a:pt x="163" y="0"/>
                                </a:moveTo>
                                <a:lnTo>
                                  <a:pt x="0" y="9755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2"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solidFill>
                            <a:srgbClr val="FFFFFF"/>
                          </a:solidFill>
                          <a:ln w="16282" cap="flat">
                            <a:noFill/>
                            <a:prstDash val="solid"/>
                            <a:miter/>
                          </a:ln>
                        </wps:spPr>
                        <wps:txbx>
                          <w:txbxContent>
                            <w:p w14:paraId="3A08E82D"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02BFD8EC"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14F18FA8"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مهندسو الاستجابة لحالات الطوارئ</w:t>
                              </w:r>
                            </w:p>
                            <w:p w14:paraId="1220E32C" w14:textId="77777777" w:rsidR="005D6B9B" w:rsidRPr="0055735D" w:rsidRDefault="005D6B9B" w:rsidP="005D6B9B">
                              <w:pPr>
                                <w:bidi/>
                                <w:jc w:val="center"/>
                                <w:rPr>
                                  <w:b/>
                                  <w:bCs/>
                                  <w:sz w:val="10"/>
                                  <w:szCs w:val="10"/>
                                  <w:lang w:bidi="ar-JO"/>
                                </w:rPr>
                              </w:pPr>
                              <w:r w:rsidRPr="0055735D">
                                <w:rPr>
                                  <w:rFonts w:hint="cs"/>
                                  <w:b/>
                                  <w:bCs/>
                                  <w:sz w:val="10"/>
                                  <w:szCs w:val="10"/>
                                  <w:rtl/>
                                  <w:lang w:bidi="ar-JO"/>
                                </w:rPr>
                                <w:t>مدير الصحة والسلامة والجودة والبيئة</w:t>
                              </w:r>
                            </w:p>
                            <w:p w14:paraId="12B7CFE0"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مديرو الشؤون الهندسية</w:t>
                              </w:r>
                            </w:p>
                            <w:p w14:paraId="30AE8364"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31F363F4"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614E4C33"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13CE2216"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3"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4"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solidFill>
                            <a:srgbClr val="F3E600"/>
                          </a:solidFill>
                          <a:ln w="16282" cap="flat">
                            <a:noFill/>
                            <a:prstDash val="solid"/>
                            <a:miter/>
                          </a:ln>
                        </wps:spPr>
                        <wps:txbx>
                          <w:txbxContent>
                            <w:p w14:paraId="6C95416A"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5"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6"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FFFFF"/>
                          </a:solidFill>
                          <a:ln w="16282" cap="flat">
                            <a:noFill/>
                            <a:prstDash val="solid"/>
                            <a:miter/>
                          </a:ln>
                        </wps:spPr>
                        <wps:txbx>
                          <w:txbxContent>
                            <w:p w14:paraId="2DAA4E86" w14:textId="77777777" w:rsidR="005D6B9B" w:rsidRPr="0055735D" w:rsidRDefault="005D6B9B" w:rsidP="005D6B9B">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7"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8"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solidFill>
                            <a:srgbClr val="D8D8D8"/>
                          </a:solidFill>
                          <a:ln w="16282" cap="flat">
                            <a:noFill/>
                            <a:prstDash val="solid"/>
                            <a:miter/>
                          </a:ln>
                        </wps:spPr>
                        <wps:txbx>
                          <w:txbxContent>
                            <w:p w14:paraId="1ED5B53A" w14:textId="77777777" w:rsidR="005D6B9B" w:rsidRPr="0055735D" w:rsidRDefault="005D6B9B" w:rsidP="005D6B9B">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07963C7A" w14:textId="77777777" w:rsidR="005D6B9B" w:rsidRPr="0055735D" w:rsidRDefault="005D6B9B" w:rsidP="005D6B9B">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9"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0" name="Graphic 1"/>
                        <wps:cNvSpPr/>
                        <wps:spPr>
                          <a:xfrm>
                            <a:off x="2712973" y="4017669"/>
                            <a:ext cx="1843747" cy="22406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CBF0B"/>
                          </a:solidFill>
                          <a:ln w="16282" cap="flat">
                            <a:noFill/>
                            <a:prstDash val="solid"/>
                            <a:miter/>
                          </a:ln>
                        </wps:spPr>
                        <wps:txbx>
                          <w:txbxContent>
                            <w:p w14:paraId="340EF657" w14:textId="77777777" w:rsidR="005D6B9B" w:rsidRPr="0055735D" w:rsidRDefault="005D6B9B" w:rsidP="005D6B9B">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1" name="Graphic 1"/>
                        <wps:cNvSpPr/>
                        <wps:spPr>
                          <a:xfrm>
                            <a:off x="2713339" y="4017922"/>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 name="Graphic 1"/>
                        <wps:cNvSpPr/>
                        <wps:spPr>
                          <a:xfrm>
                            <a:off x="2713217" y="1775385"/>
                            <a:ext cx="1843747" cy="190863"/>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E52421"/>
                          </a:solidFill>
                          <a:ln w="16282" cap="flat">
                            <a:noFill/>
                            <a:prstDash val="solid"/>
                            <a:miter/>
                          </a:ln>
                        </wps:spPr>
                        <wps:txbx>
                          <w:txbxContent>
                            <w:p w14:paraId="3EC5B8E8" w14:textId="77777777" w:rsidR="005D6B9B" w:rsidRPr="005D6B9B" w:rsidRDefault="005D6B9B" w:rsidP="005D6B9B">
                              <w:pPr>
                                <w:jc w:val="center"/>
                                <w:rPr>
                                  <w:b/>
                                  <w:bCs/>
                                  <w:color w:val="FFFFFF"/>
                                  <w:sz w:val="12"/>
                                  <w:szCs w:val="12"/>
                                  <w:lang w:bidi="ar-JO"/>
                                </w:rPr>
                              </w:pPr>
                              <w:r w:rsidRPr="005D6B9B">
                                <w:rPr>
                                  <w:rFonts w:hint="cs"/>
                                  <w:b/>
                                  <w:bCs/>
                                  <w:color w:val="FFFFFF"/>
                                  <w:sz w:val="12"/>
                                  <w:szCs w:val="12"/>
                                  <w:rtl/>
                                  <w:lang w:bidi="ar-JO"/>
                                </w:rPr>
                                <w:t xml:space="preserve">شركة إدارة المرافق </w:t>
                              </w:r>
                              <w:r w:rsidRPr="005D6B9B">
                                <w:rPr>
                                  <w:b/>
                                  <w:bCs/>
                                  <w:color w:val="FFFFFF"/>
                                  <w:sz w:val="12"/>
                                  <w:szCs w:val="12"/>
                                  <w:rtl/>
                                  <w:lang w:bidi="ar-JO"/>
                                </w:rPr>
                                <w:t>–</w:t>
                              </w:r>
                              <w:r w:rsidRPr="005D6B9B">
                                <w:rPr>
                                  <w:rFonts w:hint="cs"/>
                                  <w:b/>
                                  <w:bCs/>
                                  <w:color w:val="FFFFFF"/>
                                  <w:sz w:val="12"/>
                                  <w:szCs w:val="12"/>
                                  <w:rtl/>
                                  <w:lang w:bidi="ar-JO"/>
                                </w:rPr>
                                <w:t xml:space="preserve">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3" name="Graphic 1"/>
                        <wps:cNvSpPr/>
                        <wps:spPr>
                          <a:xfrm>
                            <a:off x="2713217" y="1775348"/>
                            <a:ext cx="1843747" cy="190900"/>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solidFill>
                            <a:srgbClr val="FFFFFF"/>
                          </a:solidFill>
                          <a:ln w="162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5"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94285C" id="Graphic 1" o:spid="_x0000_s1026" style="position:absolute;left:0;text-align:left;margin-left:-19.55pt;margin-top:59.45pt;width:520.1pt;height:668.4pt;z-index:251659264;mso-position-horizontal-relative:margin;mso-position-vertical-relative:page;mso-height-relative:margin" coordsize="66055,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">
                <v:shape id="_x0000_s1027" style="position:absolute;left:21481;width:29739;height:1936;visibility:visible;mso-wrap-style:square;v-text-anchor:middle" coordsize="2973939,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" adj="-11796480,,5400" path="m,l2973939,r,166287l,166287,,xe" fillcolor="#f3e600" stroked="f" strokeweight=".45228mm">
                  <v:stroke joinstyle="miter"/>
                  <v:formulas/>
                  <v:path arrowok="t" o:connecttype="custom" o:connectlocs="0,0;2973939,0;2973939,193679;0,193679" o:connectangles="0,0,0,0" textboxrect="0,0,2973939,166286"/>
                  <v:textbox>
                    <w:txbxContent>
                      <w:p w14:paraId="63C6C5EE" w14:textId="77777777" w:rsidR="005D6B9B" w:rsidRPr="0055735D" w:rsidRDefault="005D6B9B" w:rsidP="005D6B9B">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5BA41D3E" w14:textId="77777777" w:rsidR="005D6B9B" w:rsidRPr="00353D0A" w:rsidRDefault="005D6B9B" w:rsidP="005D6B9B">
                        <w:pPr>
                          <w:jc w:val="center"/>
                          <w:rPr>
                            <w:sz w:val="8"/>
                            <w:szCs w:val="8"/>
                            <w:lang w:bidi="ar-JO"/>
                          </w:rPr>
                        </w:pPr>
                      </w:p>
                    </w:txbxContent>
                  </v:textbox>
                </v:shape>
                <v:shape id="_x0000_s1028" style="position:absolute;left:21482;width:29739;height:1936;visibility:visible;mso-wrap-style:square;v-text-anchor:middle" coordsize="2973939,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" path="m,l2973939,r,166287l,166287,,xe" filled="f" strokeweight=".08742mm">
                  <v:stroke endcap="round"/>
                  <v:path arrowok="t" o:connecttype="custom" o:connectlocs="0,0;2973939,0;2973939,193676;0,193676" o:connectangles="0,0,0,0"/>
                </v:shape>
                <v:shape id="_x0000_s1029" style="position:absolute;left:25943;top:2170;width:20817;height:1844;visibility:visible;mso-wrap-style:square;v-text-anchor:middle" coordsize="2081708,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" adj="-11796480,,5400" path="m,l2081709,r,166287l,166287,,xe" fillcolor="#e52421" stroked="f" strokeweight=".45228mm">
                  <v:stroke joinstyle="miter"/>
                  <v:formulas/>
                  <v:path arrowok="t" o:connecttype="custom" o:connectlocs="0,0;2081709,0;2081709,184346;0,184346" o:connectangles="0,0,0,0" textboxrect="0,0,2081708,166286"/>
                  <v:textbox>
                    <w:txbxContent>
                      <w:p w14:paraId="7BFDF7BD" w14:textId="77777777" w:rsidR="005D6B9B" w:rsidRPr="005D6B9B" w:rsidRDefault="005D6B9B" w:rsidP="005D6B9B">
                        <w:pPr>
                          <w:jc w:val="center"/>
                          <w:rPr>
                            <w:color w:val="FFFFFF"/>
                            <w:sz w:val="14"/>
                            <w:szCs w:val="14"/>
                            <w:rtl/>
                            <w:lang w:bidi="ar-JO"/>
                          </w:rPr>
                        </w:pPr>
                        <w:r w:rsidRPr="005D6B9B">
                          <w:rPr>
                            <w:rFonts w:hint="cs"/>
                            <w:color w:val="FFFFFF"/>
                            <w:sz w:val="14"/>
                            <w:szCs w:val="14"/>
                            <w:rtl/>
                            <w:lang w:bidi="ar-JO"/>
                          </w:rPr>
                          <w:t>عطل الطاقة الرئيسي وتشغيل المولد غير المخطط له</w:t>
                        </w:r>
                      </w:p>
                    </w:txbxContent>
                  </v:textbox>
                </v:shape>
                <v:shape id="_x0000_s1030" style="position:absolute;left:25943;top:2170;width:20817;height:1844;visibility:visible;mso-wrap-style:square;v-text-anchor:middle" coordsize="2081708,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" path="m,l2081709,r,166287l,166287,,xe" filled="f" strokeweight=".08742mm">
                  <v:stroke endcap="round"/>
                  <v:path arrowok="t" o:connecttype="custom" o:connectlocs="0,0;2081709,0;2081709,184338;0,184338" o:connectangles="0,0,0,0"/>
                </v:shape>
                <v:shape id="_x0000_s1031" style="position:absolute;left:47618;top:4343;width:18437;height:43088;visibility:visible;mso-wrap-style:square;v-text-anchor:middle" coordsize="1843747,4308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" adj="-11796480,,5400" path="m,l1843748,r,4308802l,4308802,,xe" stroked="f" strokeweight=".45228mm">
                  <v:stroke joinstyle="miter"/>
                  <v:formulas/>
                  <v:path arrowok="t" o:connecttype="custom" o:connectlocs="0,0;1843748,0;1843748,4308802;0,4308802" o:connectangles="0,0,0,0" textboxrect="0,0,1843747,4308801"/>
                  <v:textbox>
                    <w:txbxContent>
                      <w:p w14:paraId="3C94DAD3" w14:textId="77777777" w:rsidR="005D6B9B" w:rsidRPr="0055735D" w:rsidRDefault="005D6B9B" w:rsidP="005D6B9B">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359BAD1D" w14:textId="77777777" w:rsidR="005D6B9B" w:rsidRPr="0055735D" w:rsidRDefault="005D6B9B" w:rsidP="005D6B9B">
                        <w:pPr>
                          <w:bidi/>
                          <w:rPr>
                            <w:b/>
                            <w:bCs/>
                            <w:sz w:val="8"/>
                            <w:szCs w:val="8"/>
                            <w:rtl/>
                            <w:lang w:bidi="ar-JO"/>
                          </w:rPr>
                        </w:pPr>
                        <w:r w:rsidRPr="0055735D">
                          <w:rPr>
                            <w:rFonts w:hint="cs"/>
                            <w:b/>
                            <w:bCs/>
                            <w:sz w:val="8"/>
                            <w:szCs w:val="8"/>
                            <w:rtl/>
                            <w:lang w:bidi="ar-JO"/>
                          </w:rPr>
                          <w:t>مورد التوزيع الكهربائي</w:t>
                        </w:r>
                      </w:p>
                      <w:p w14:paraId="304D10EC" w14:textId="77777777" w:rsidR="005D6B9B" w:rsidRPr="0055735D" w:rsidRDefault="005D6B9B" w:rsidP="005D6B9B">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178EE9FB"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60B2F728" w14:textId="77777777" w:rsidR="005D6B9B" w:rsidRPr="0055735D" w:rsidRDefault="005D6B9B" w:rsidP="005D6B9B">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CC0A37B" w14:textId="77777777" w:rsidR="005D6B9B" w:rsidRPr="0055735D" w:rsidRDefault="005D6B9B" w:rsidP="005D6B9B">
                        <w:pPr>
                          <w:bidi/>
                          <w:rPr>
                            <w:b/>
                            <w:bCs/>
                            <w:sz w:val="8"/>
                            <w:szCs w:val="8"/>
                            <w:rtl/>
                            <w:lang w:bidi="ar-JO"/>
                          </w:rPr>
                        </w:pPr>
                      </w:p>
                      <w:p w14:paraId="154C7962" w14:textId="77777777" w:rsidR="005D6B9B" w:rsidRPr="0055735D" w:rsidRDefault="005D6B9B" w:rsidP="005D6B9B">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31D953F5"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976B00C"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94CB897" w14:textId="77777777" w:rsidR="005D6B9B" w:rsidRPr="0055735D" w:rsidRDefault="005D6B9B" w:rsidP="005D6B9B">
                        <w:pPr>
                          <w:bidi/>
                          <w:rPr>
                            <w:b/>
                            <w:bCs/>
                            <w:sz w:val="8"/>
                            <w:szCs w:val="8"/>
                            <w:rtl/>
                            <w:lang w:bidi="ar-JO"/>
                          </w:rPr>
                        </w:pPr>
                      </w:p>
                      <w:p w14:paraId="6F5258FC" w14:textId="77777777" w:rsidR="005D6B9B" w:rsidRPr="0055735D" w:rsidRDefault="005D6B9B" w:rsidP="005D6B9B">
                        <w:pPr>
                          <w:bidi/>
                          <w:rPr>
                            <w:b/>
                            <w:bCs/>
                            <w:sz w:val="8"/>
                            <w:szCs w:val="8"/>
                            <w:rtl/>
                            <w:lang w:bidi="ar-JO"/>
                          </w:rPr>
                        </w:pPr>
                        <w:r w:rsidRPr="0055735D">
                          <w:rPr>
                            <w:rFonts w:hint="cs"/>
                            <w:b/>
                            <w:bCs/>
                            <w:sz w:val="8"/>
                            <w:szCs w:val="8"/>
                            <w:rtl/>
                            <w:lang w:bidi="ar-JO"/>
                          </w:rPr>
                          <w:t>الشخص المتواجد في الموقع</w:t>
                        </w:r>
                      </w:p>
                      <w:p w14:paraId="452CBD79"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606DA39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929F9D9" w14:textId="77777777" w:rsidR="005D6B9B" w:rsidRPr="0055735D" w:rsidRDefault="005D6B9B" w:rsidP="005D6B9B">
                        <w:pPr>
                          <w:bidi/>
                          <w:rPr>
                            <w:b/>
                            <w:bCs/>
                            <w:sz w:val="8"/>
                            <w:szCs w:val="8"/>
                            <w:rtl/>
                            <w:lang w:bidi="ar-JO"/>
                          </w:rPr>
                        </w:pPr>
                      </w:p>
                      <w:p w14:paraId="0A62EECC" w14:textId="77777777" w:rsidR="005D6B9B" w:rsidRPr="0055735D" w:rsidRDefault="005D6B9B" w:rsidP="005D6B9B">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106FD05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2C98775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027275C"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91DDDB3" w14:textId="77777777" w:rsidR="005D6B9B" w:rsidRPr="0055735D" w:rsidRDefault="005D6B9B" w:rsidP="005D6B9B">
                        <w:pPr>
                          <w:bidi/>
                          <w:rPr>
                            <w:b/>
                            <w:bCs/>
                            <w:sz w:val="8"/>
                            <w:szCs w:val="8"/>
                            <w:rtl/>
                            <w:lang w:bidi="ar-JO"/>
                          </w:rPr>
                        </w:pPr>
                      </w:p>
                      <w:p w14:paraId="79CED771" w14:textId="77777777" w:rsidR="005D6B9B" w:rsidRPr="0055735D" w:rsidRDefault="005D6B9B" w:rsidP="005D6B9B">
                        <w:pPr>
                          <w:bidi/>
                          <w:rPr>
                            <w:b/>
                            <w:bCs/>
                            <w:sz w:val="8"/>
                            <w:szCs w:val="8"/>
                            <w:rtl/>
                            <w:lang w:bidi="ar-JO"/>
                          </w:rPr>
                        </w:pPr>
                        <w:r w:rsidRPr="0055735D">
                          <w:rPr>
                            <w:rFonts w:hint="cs"/>
                            <w:b/>
                            <w:bCs/>
                            <w:sz w:val="8"/>
                            <w:szCs w:val="8"/>
                            <w:rtl/>
                            <w:lang w:bidi="ar-JO"/>
                          </w:rPr>
                          <w:t>مكتب المساعدة بالمستشفى</w:t>
                        </w:r>
                      </w:p>
                      <w:p w14:paraId="0F2C0BD4"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7CE8E9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A40469D" w14:textId="77777777" w:rsidR="005D6B9B" w:rsidRPr="0055735D" w:rsidRDefault="005D6B9B" w:rsidP="005D6B9B">
                        <w:pPr>
                          <w:bidi/>
                          <w:rPr>
                            <w:b/>
                            <w:bCs/>
                            <w:sz w:val="8"/>
                            <w:szCs w:val="8"/>
                            <w:rtl/>
                            <w:lang w:bidi="ar-JO"/>
                          </w:rPr>
                        </w:pPr>
                      </w:p>
                      <w:p w14:paraId="4EE1CB21" w14:textId="77777777" w:rsidR="005D6B9B" w:rsidRPr="0055735D" w:rsidRDefault="005D6B9B" w:rsidP="005D6B9B">
                        <w:pPr>
                          <w:bidi/>
                          <w:rPr>
                            <w:b/>
                            <w:bCs/>
                            <w:sz w:val="8"/>
                            <w:szCs w:val="8"/>
                            <w:rtl/>
                            <w:lang w:bidi="ar-JO"/>
                          </w:rPr>
                        </w:pPr>
                        <w:r w:rsidRPr="0055735D">
                          <w:rPr>
                            <w:rFonts w:hint="cs"/>
                            <w:b/>
                            <w:bCs/>
                            <w:sz w:val="8"/>
                            <w:szCs w:val="8"/>
                            <w:rtl/>
                            <w:lang w:bidi="ar-JO"/>
                          </w:rPr>
                          <w:t>غرفة التحكم بنظام إدارة المباني</w:t>
                        </w:r>
                      </w:p>
                      <w:p w14:paraId="473A7F83"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2A3AAC3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7ED9BD7" w14:textId="77777777" w:rsidR="005D6B9B" w:rsidRPr="0055735D" w:rsidRDefault="005D6B9B" w:rsidP="005D6B9B">
                        <w:pPr>
                          <w:bidi/>
                          <w:rPr>
                            <w:b/>
                            <w:bCs/>
                            <w:sz w:val="8"/>
                            <w:szCs w:val="8"/>
                            <w:rtl/>
                            <w:lang w:bidi="ar-JO"/>
                          </w:rPr>
                        </w:pPr>
                      </w:p>
                      <w:p w14:paraId="6180431F" w14:textId="77777777" w:rsidR="005D6B9B" w:rsidRPr="0055735D" w:rsidRDefault="005D6B9B" w:rsidP="005D6B9B">
                        <w:pPr>
                          <w:bidi/>
                          <w:rPr>
                            <w:b/>
                            <w:bCs/>
                            <w:sz w:val="8"/>
                            <w:szCs w:val="8"/>
                            <w:rtl/>
                            <w:lang w:bidi="ar-JO"/>
                          </w:rPr>
                        </w:pPr>
                        <w:r w:rsidRPr="0055735D">
                          <w:rPr>
                            <w:rFonts w:hint="cs"/>
                            <w:b/>
                            <w:bCs/>
                            <w:sz w:val="8"/>
                            <w:szCs w:val="8"/>
                            <w:rtl/>
                            <w:lang w:bidi="ar-JO"/>
                          </w:rPr>
                          <w:t>العامل الميداني المختص</w:t>
                        </w:r>
                      </w:p>
                      <w:p w14:paraId="109BE910"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4848B466"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283D7FA1" w14:textId="77777777" w:rsidR="005D6B9B" w:rsidRPr="0055735D" w:rsidRDefault="005D6B9B" w:rsidP="005D6B9B">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5A55FD68" w14:textId="77777777" w:rsidR="005D6B9B" w:rsidRPr="0055735D" w:rsidRDefault="005D6B9B" w:rsidP="005D6B9B">
                        <w:pPr>
                          <w:bidi/>
                          <w:rPr>
                            <w:b/>
                            <w:bCs/>
                            <w:sz w:val="8"/>
                            <w:szCs w:val="8"/>
                            <w:lang w:bidi="ar-JO"/>
                          </w:rPr>
                        </w:pPr>
                      </w:p>
                      <w:p w14:paraId="2FE76848" w14:textId="77777777" w:rsidR="005D6B9B" w:rsidRPr="0055735D" w:rsidRDefault="005D6B9B" w:rsidP="005D6B9B">
                        <w:pPr>
                          <w:bidi/>
                          <w:rPr>
                            <w:b/>
                            <w:bCs/>
                            <w:sz w:val="8"/>
                            <w:szCs w:val="8"/>
                            <w:rtl/>
                            <w:lang w:bidi="ar-JO"/>
                          </w:rPr>
                        </w:pPr>
                        <w:r w:rsidRPr="0055735D">
                          <w:rPr>
                            <w:rFonts w:hint="cs"/>
                            <w:b/>
                            <w:bCs/>
                            <w:sz w:val="8"/>
                            <w:szCs w:val="8"/>
                            <w:rtl/>
                            <w:lang w:bidi="ar-JO"/>
                          </w:rPr>
                          <w:t>فريق شركة تشغيل المرافق بالمستشفى</w:t>
                        </w:r>
                      </w:p>
                      <w:p w14:paraId="5B98626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003F7DE"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348A916"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58B75A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22C7179" w14:textId="77777777" w:rsidR="005D6B9B" w:rsidRPr="0055735D" w:rsidRDefault="005D6B9B" w:rsidP="005D6B9B">
                        <w:pPr>
                          <w:bidi/>
                          <w:rPr>
                            <w:b/>
                            <w:bCs/>
                            <w:sz w:val="8"/>
                            <w:szCs w:val="8"/>
                            <w:lang w:bidi="ar-JO"/>
                          </w:rPr>
                        </w:pPr>
                      </w:p>
                      <w:p w14:paraId="0E0A1832" w14:textId="77777777" w:rsidR="005D6B9B" w:rsidRPr="0055735D" w:rsidRDefault="005D6B9B" w:rsidP="005D6B9B">
                        <w:pPr>
                          <w:bidi/>
                          <w:rPr>
                            <w:b/>
                            <w:bCs/>
                            <w:sz w:val="8"/>
                            <w:szCs w:val="8"/>
                            <w:rtl/>
                            <w:lang w:bidi="ar-JO"/>
                          </w:rPr>
                        </w:pPr>
                        <w:r w:rsidRPr="0055735D">
                          <w:rPr>
                            <w:rFonts w:hint="cs"/>
                            <w:b/>
                            <w:bCs/>
                            <w:sz w:val="8"/>
                            <w:szCs w:val="8"/>
                            <w:rtl/>
                            <w:lang w:bidi="ar-JO"/>
                          </w:rPr>
                          <w:t>فريق شركة إدارة المرافق</w:t>
                        </w:r>
                      </w:p>
                      <w:p w14:paraId="344F013E"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EF8183"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0485E3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3529BAD"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32B0AD3" w14:textId="77777777" w:rsidR="005D6B9B" w:rsidRPr="0055735D" w:rsidRDefault="005D6B9B" w:rsidP="005D6B9B">
                        <w:pPr>
                          <w:bidi/>
                          <w:rPr>
                            <w:b/>
                            <w:bCs/>
                            <w:sz w:val="8"/>
                            <w:szCs w:val="8"/>
                            <w:rtl/>
                            <w:lang w:bidi="ar-JO"/>
                          </w:rPr>
                        </w:pPr>
                      </w:p>
                      <w:p w14:paraId="454B055D" w14:textId="77777777" w:rsidR="005D6B9B" w:rsidRPr="0055735D" w:rsidRDefault="005D6B9B" w:rsidP="005D6B9B">
                        <w:pPr>
                          <w:bidi/>
                          <w:rPr>
                            <w:b/>
                            <w:bCs/>
                            <w:sz w:val="8"/>
                            <w:szCs w:val="8"/>
                            <w:rtl/>
                            <w:lang w:bidi="ar-JO"/>
                          </w:rPr>
                        </w:pPr>
                        <w:r w:rsidRPr="0055735D">
                          <w:rPr>
                            <w:rFonts w:hint="cs"/>
                            <w:b/>
                            <w:bCs/>
                            <w:sz w:val="8"/>
                            <w:szCs w:val="8"/>
                            <w:rtl/>
                            <w:lang w:bidi="ar-JO"/>
                          </w:rPr>
                          <w:t>مركز قيادة مكافحة الحريق بالمستشفى</w:t>
                        </w:r>
                      </w:p>
                      <w:p w14:paraId="6A1989EA"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70CCBAA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7920D6E1" w14:textId="77777777" w:rsidR="005D6B9B" w:rsidRPr="0055735D" w:rsidRDefault="005D6B9B" w:rsidP="005D6B9B">
                        <w:pPr>
                          <w:bidi/>
                          <w:rPr>
                            <w:b/>
                            <w:bCs/>
                            <w:sz w:val="8"/>
                            <w:szCs w:val="8"/>
                            <w:rtl/>
                            <w:lang w:bidi="ar-JO"/>
                          </w:rPr>
                        </w:pPr>
                      </w:p>
                      <w:p w14:paraId="7BE063A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6A5C0FDA"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8D906B8"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68E3A99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00EE0384" w14:textId="77777777" w:rsidR="005D6B9B" w:rsidRPr="0055735D" w:rsidRDefault="005D6B9B" w:rsidP="005D6B9B">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6098385" w14:textId="77777777" w:rsidR="005D6B9B" w:rsidRPr="0055735D" w:rsidRDefault="005D6B9B" w:rsidP="005D6B9B">
                        <w:pPr>
                          <w:bidi/>
                          <w:rPr>
                            <w:b/>
                            <w:bCs/>
                            <w:sz w:val="8"/>
                            <w:szCs w:val="8"/>
                            <w:rtl/>
                            <w:lang w:bidi="ar-JO"/>
                          </w:rPr>
                        </w:pPr>
                      </w:p>
                      <w:p w14:paraId="7607515E" w14:textId="77777777" w:rsidR="005D6B9B" w:rsidRPr="0055735D" w:rsidRDefault="005D6B9B" w:rsidP="005D6B9B">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11C9767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78D27BAF"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3DDFDB37"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4FE9A386" w14:textId="77777777" w:rsidR="005D6B9B" w:rsidRPr="0055735D" w:rsidRDefault="005D6B9B" w:rsidP="005D6B9B">
                        <w:pPr>
                          <w:bidi/>
                          <w:rPr>
                            <w:b/>
                            <w:bCs/>
                            <w:sz w:val="8"/>
                            <w:szCs w:val="8"/>
                            <w:rtl/>
                            <w:lang w:bidi="ar-JO"/>
                          </w:rPr>
                        </w:pPr>
                      </w:p>
                      <w:p w14:paraId="51331DA7" w14:textId="77777777" w:rsidR="005D6B9B" w:rsidRPr="0055735D" w:rsidRDefault="005D6B9B" w:rsidP="005D6B9B">
                        <w:pPr>
                          <w:bidi/>
                          <w:rPr>
                            <w:b/>
                            <w:bCs/>
                            <w:sz w:val="8"/>
                            <w:szCs w:val="8"/>
                            <w:rtl/>
                            <w:lang w:bidi="ar-JO"/>
                          </w:rPr>
                        </w:pPr>
                        <w:r w:rsidRPr="0055735D">
                          <w:rPr>
                            <w:rFonts w:hint="cs"/>
                            <w:b/>
                            <w:bCs/>
                            <w:sz w:val="8"/>
                            <w:szCs w:val="8"/>
                            <w:rtl/>
                            <w:lang w:bidi="ar-JO"/>
                          </w:rPr>
                          <w:t>لطلب أرقام التحويلات من هاتف خارجي</w:t>
                        </w:r>
                      </w:p>
                      <w:p w14:paraId="31055E92" w14:textId="77777777" w:rsidR="005D6B9B" w:rsidRPr="0055735D" w:rsidRDefault="005D6B9B" w:rsidP="005D6B9B">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v:textbox>
                </v:shape>
                <v:shape id="_x0000_s1032" style="position:absolute;left:47618;top:4343;width:18437;height:43088;visibility:visible;mso-wrap-style:square;v-text-anchor:middle" coordsize="1843747,430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" path="m,l1843748,r,4308802l,4308802,,xe" filled="f" strokeweight=".08742mm">
                  <v:stroke endcap="round"/>
                  <v:path arrowok="t" o:connecttype="custom" o:connectlocs="0,0;1843748,0;1843748,4308802;0,4308802" o:connectangles="0,0,0,0"/>
                </v:shape>
                <v:shape id="_x0000_s1033" style="position:absolute;left:30654;top:4343;width:11397;height:2560;visibility:visible;mso-wrap-style:square;v-text-anchor:middle" coordsize="1139638,256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" adj="-11796480,,5400" path="m,l1139638,r,256027l,256027,,xe" stroked="f" strokeweight=".45228mm">
                  <v:stroke joinstyle="miter"/>
                  <v:formulas/>
                  <v:path arrowok="t" o:connecttype="custom" o:connectlocs="0,0;1139638,0;1139638,256027;0,256027" o:connectangles="0,0,0,0" textboxrect="0,0,1139638,256026"/>
                  <v:textbox>
                    <w:txbxContent>
                      <w:p w14:paraId="2FCEF9E9" w14:textId="77777777" w:rsidR="005D6B9B" w:rsidRPr="0055735D" w:rsidRDefault="005D6B9B" w:rsidP="005D6B9B">
                        <w:pPr>
                          <w:jc w:val="center"/>
                          <w:rPr>
                            <w:b/>
                            <w:bCs/>
                            <w:sz w:val="14"/>
                            <w:szCs w:val="14"/>
                            <w:lang w:bidi="ar-JO"/>
                          </w:rPr>
                        </w:pPr>
                        <w:r w:rsidRPr="0055735D">
                          <w:rPr>
                            <w:rFonts w:hint="cs"/>
                            <w:b/>
                            <w:bCs/>
                            <w:sz w:val="14"/>
                            <w:szCs w:val="14"/>
                            <w:rtl/>
                            <w:lang w:bidi="ar-JO"/>
                          </w:rPr>
                          <w:t>إبلاغ مكتب المساعدة بالوضع</w:t>
                        </w:r>
                      </w:p>
                    </w:txbxContent>
                  </v:textbox>
                </v:shape>
                <v:shape id="_x0000_s1034" style="position:absolute;left:30654;top:4343;width:11397;height:2560;visibility:visible;mso-wrap-style:square;v-text-anchor:middle" coordsize="1139638,2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" path="m,l1139638,r,256027l,256027,,xe" filled="f" strokeweight=".08742mm">
                  <v:stroke endcap="round"/>
                  <v:path arrowok="t" o:connecttype="custom" o:connectlocs="0,0;1139638,0;1139638,256027;0,256027" o:connectangles="0,0,0,0"/>
                </v:shape>
                <v:shape id="_x0000_s1035" style="position:absolute;left:30654;top:6903;width:11388;height:5549;visibility:visible;mso-wrap-style:square;v-text-anchor:middle" coordsize="1138823,554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" adj="-11796480,,5400" path="m,l1138824,r,554887l,554887,,xe" stroked="f" strokeweight=".45228mm">
                  <v:stroke joinstyle="miter"/>
                  <v:formulas/>
                  <v:path arrowok="t" o:connecttype="custom" o:connectlocs="0,0;1138824,0;1138824,554887;0,554887" o:connectangles="0,0,0,0" textboxrect="0,0,1138823,554886"/>
                  <v:textbox>
                    <w:txbxContent>
                      <w:p w14:paraId="2CB7EBF5"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v:textbox>
                </v:shape>
                <v:shape id="_x0000_s1036" style="position:absolute;left:30654;top:6903;width:11388;height:5549;visibility:visible;mso-wrap-style:square;v-text-anchor:middle" coordsize="1138823,55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" path="m,l1138824,r,554887l,554887,,xe" filled="f" strokeweight=".08742mm">
                  <v:stroke endcap="round"/>
                  <v:path arrowok="t" o:connecttype="custom" o:connectlocs="0,0;1138824,0;1138824,554887;0,554887" o:connectangles="0,0,0,0"/>
                </v:shape>
                <v:shape id="_x0000_s1037" style="position:absolute;left:30654;top:12452;width:11388;height:4269;visibility:visible;mso-wrap-style:square;v-text-anchor:middle" coordsize="1138823,426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" adj="-11796480,,5400" path="m,l1138824,r,426874l,426874,,xe" fillcolor="#d8d8d8" stroked="f" strokeweight=".45228mm">
                  <v:stroke joinstyle="miter"/>
                  <v:formulas/>
                  <v:path arrowok="t" o:connecttype="custom" o:connectlocs="0,0;1138824,0;1138824,426874;0,426874" o:connectangles="0,0,0,0" textboxrect="0,0,1138823,426873"/>
                  <v:textbox>
                    <w:txbxContent>
                      <w:p w14:paraId="11C85F65" w14:textId="77777777" w:rsidR="005D6B9B" w:rsidRPr="0055735D" w:rsidRDefault="005D6B9B" w:rsidP="005D6B9B">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v:textbox>
                </v:shape>
                <v:shape id="_x0000_s1038" style="position:absolute;left:30654;top:12452;width:11388;height:4269;visibility:visible;mso-wrap-style:square;v-text-anchor:middle" coordsize="1138823,4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" path="m,l1138824,r,426874l,426874,,xe" filled="f" strokeweight=".08742mm">
                  <v:stroke endcap="round"/>
                  <v:path arrowok="t" o:connecttype="custom" o:connectlocs="0,0;1138824,0;1138824,426874;0,426874" o:connectangles="0,0,0,0"/>
                </v:shape>
                <v:shape id="_x0000_s1039" style="position:absolute;left:12560;top:22213;width:11397;height:9151;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5AAEC0B3" w14:textId="77777777" w:rsidR="005D6B9B" w:rsidRPr="0055735D" w:rsidRDefault="005D6B9B" w:rsidP="005D6B9B">
                        <w:pPr>
                          <w:bidi/>
                          <w:jc w:val="center"/>
                          <w:rPr>
                            <w:b/>
                            <w:bCs/>
                            <w:sz w:val="12"/>
                            <w:szCs w:val="12"/>
                            <w:rtl/>
                            <w:lang w:bidi="ar-JO"/>
                          </w:rPr>
                        </w:pPr>
                        <w:r w:rsidRPr="0055735D">
                          <w:rPr>
                            <w:rFonts w:hint="cs"/>
                            <w:b/>
                            <w:bCs/>
                            <w:sz w:val="12"/>
                            <w:szCs w:val="12"/>
                            <w:rtl/>
                            <w:lang w:bidi="ar-JO"/>
                          </w:rPr>
                          <w:t>فريق إدارة الأزمات</w:t>
                        </w:r>
                      </w:p>
                      <w:p w14:paraId="7D236BBD" w14:textId="77777777" w:rsidR="005D6B9B" w:rsidRDefault="005D6B9B" w:rsidP="005D6B9B">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52E93442" w14:textId="77777777" w:rsidR="005D6B9B" w:rsidRDefault="005D6B9B" w:rsidP="005D6B9B">
                        <w:pPr>
                          <w:bidi/>
                          <w:jc w:val="center"/>
                          <w:rPr>
                            <w:sz w:val="8"/>
                            <w:szCs w:val="8"/>
                            <w:rtl/>
                            <w:lang w:bidi="ar-JO"/>
                          </w:rPr>
                        </w:pPr>
                        <w:r>
                          <w:rPr>
                            <w:rFonts w:hint="cs"/>
                            <w:sz w:val="8"/>
                            <w:szCs w:val="8"/>
                            <w:rtl/>
                            <w:lang w:bidi="ar-JO"/>
                          </w:rPr>
                          <w:t>فريق إدارة الأزمات المتخصص</w:t>
                        </w:r>
                      </w:p>
                      <w:p w14:paraId="5786B8E4" w14:textId="77777777" w:rsidR="005D6B9B" w:rsidRDefault="005D6B9B" w:rsidP="005D6B9B">
                        <w:pPr>
                          <w:bidi/>
                          <w:jc w:val="center"/>
                          <w:rPr>
                            <w:sz w:val="8"/>
                            <w:szCs w:val="8"/>
                            <w:rtl/>
                            <w:lang w:bidi="ar-JO"/>
                          </w:rPr>
                        </w:pPr>
                        <w:r>
                          <w:rPr>
                            <w:rFonts w:hint="cs"/>
                            <w:sz w:val="8"/>
                            <w:szCs w:val="8"/>
                            <w:rtl/>
                            <w:lang w:bidi="ar-JO"/>
                          </w:rPr>
                          <w:t>مباشرة التواصل مع مورد التوزيع الكهربائي</w:t>
                        </w:r>
                      </w:p>
                      <w:p w14:paraId="666FF8C3" w14:textId="77777777" w:rsidR="005D6B9B" w:rsidRDefault="005D6B9B" w:rsidP="005D6B9B">
                        <w:pPr>
                          <w:bidi/>
                          <w:jc w:val="center"/>
                          <w:rPr>
                            <w:sz w:val="8"/>
                            <w:szCs w:val="8"/>
                            <w:rtl/>
                            <w:lang w:bidi="ar-JO"/>
                          </w:rPr>
                        </w:pPr>
                        <w:r>
                          <w:rPr>
                            <w:rFonts w:hint="cs"/>
                            <w:sz w:val="8"/>
                            <w:szCs w:val="8"/>
                            <w:rtl/>
                            <w:lang w:bidi="ar-JO"/>
                          </w:rPr>
                          <w:t>رقم الهاتف الأرضي المخصص:</w:t>
                        </w:r>
                      </w:p>
                      <w:p w14:paraId="70A74D4B" w14:textId="77777777" w:rsidR="005D6B9B" w:rsidRDefault="005D6B9B" w:rsidP="005D6B9B">
                        <w:pPr>
                          <w:bidi/>
                          <w:jc w:val="center"/>
                          <w:rPr>
                            <w:sz w:val="8"/>
                            <w:szCs w:val="8"/>
                            <w:rtl/>
                            <w:lang w:bidi="ar-JO"/>
                          </w:rPr>
                        </w:pPr>
                        <w:r>
                          <w:rPr>
                            <w:rFonts w:hint="cs"/>
                            <w:sz w:val="8"/>
                            <w:szCs w:val="8"/>
                            <w:rtl/>
                            <w:lang w:bidi="ar-JO"/>
                          </w:rPr>
                          <w:t>رقم الجوال المخصص:</w:t>
                        </w:r>
                      </w:p>
                      <w:p w14:paraId="5D4D2B22" w14:textId="77777777" w:rsidR="005D6B9B" w:rsidRPr="002E2B36" w:rsidRDefault="005D6B9B" w:rsidP="005D6B9B">
                        <w:pPr>
                          <w:bidi/>
                          <w:jc w:val="center"/>
                          <w:rPr>
                            <w:sz w:val="8"/>
                            <w:szCs w:val="8"/>
                            <w:rtl/>
                            <w:lang w:bidi="ar-JO"/>
                          </w:rPr>
                        </w:pPr>
                        <w:r>
                          <w:rPr>
                            <w:rFonts w:hint="cs"/>
                            <w:sz w:val="8"/>
                            <w:szCs w:val="8"/>
                            <w:rtl/>
                            <w:lang w:bidi="ar-JO"/>
                          </w:rPr>
                          <w:t>البريد الإلكتروني المخصص:</w:t>
                        </w:r>
                      </w:p>
                    </w:txbxContent>
                  </v:textbox>
                </v:shape>
                <v:shape id="_x0000_s1040" style="position:absolute;left:12560;top:22213;width:11397;height:9151;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" path="m,l1139638,r,915148l,915148,,xe" filled="f" strokeweight=".08742mm">
                  <v:stroke endcap="round"/>
                  <v:path arrowok="t" o:connecttype="custom" o:connectlocs="0,0;1139638,0;1139638,915148;0,915148" o:connectangles="0,0,0,0"/>
                </v:shape>
                <v:shape id="_x0000_s1041" style="position:absolute;top:34934;width:11396;height:9152;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6BEBBEAD" w14:textId="77777777" w:rsidR="005D6B9B" w:rsidRPr="0055735D" w:rsidRDefault="005D6B9B" w:rsidP="005D6B9B">
                        <w:pPr>
                          <w:jc w:val="center"/>
                          <w:rPr>
                            <w:b/>
                            <w:bCs/>
                            <w:sz w:val="12"/>
                            <w:szCs w:val="12"/>
                            <w:rtl/>
                            <w:lang w:bidi="ar-JO"/>
                          </w:rPr>
                        </w:pPr>
                        <w:r w:rsidRPr="0055735D">
                          <w:rPr>
                            <w:rFonts w:hint="cs"/>
                            <w:b/>
                            <w:bCs/>
                            <w:sz w:val="12"/>
                            <w:szCs w:val="12"/>
                            <w:rtl/>
                            <w:lang w:bidi="ar-JO"/>
                          </w:rPr>
                          <w:t>مورّد التوزيع الكهربائي</w:t>
                        </w:r>
                      </w:p>
                      <w:p w14:paraId="4DFED561" w14:textId="77777777" w:rsidR="005D6B9B" w:rsidRDefault="005D6B9B" w:rsidP="005D6B9B">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444CBEAF" w14:textId="77777777" w:rsidR="005D6B9B" w:rsidRDefault="005D6B9B" w:rsidP="005D6B9B">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4F3C0E40" w14:textId="77777777" w:rsidR="005D6B9B" w:rsidRPr="005D5EC1" w:rsidRDefault="005D6B9B" w:rsidP="005D6B9B">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v:textbox>
                </v:shape>
                <v:shape id="_x0000_s1042" style="position:absolute;top:34934;width:11396;height:9152;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" path="m,l1139638,r,915148l,915148,,xe" filled="f" strokeweight=".08742mm">
                  <v:stroke endcap="round"/>
                  <v:path arrowok="t" o:connecttype="custom" o:connectlocs="0,0;1139638,0;1139638,915148;0,915148" o:connectangles="0,0,0,0"/>
                </v:shape>
                <v:shape id="_x0000_s1043" style="position:absolute;left:5895;top:57544;width:10207;height:16789;visibility:visible;mso-wrap-style:square;v-text-anchor:middle" coordsize="1020739,1544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" adj="-11796480,,5400" path="m,l1020739,r,1544954l,1544954,,xe" fillcolor="#d8d8d8" stroked="f" strokeweight=".45228mm">
                  <v:stroke joinstyle="miter"/>
                  <v:formulas/>
                  <v:path arrowok="t" o:connecttype="custom" o:connectlocs="0,0;1020739,0;1020739,1678832;0,1678832" o:connectangles="0,0,0,0" textboxrect="0,0,1020739,1544953"/>
                  <v:textbox>
                    <w:txbxContent>
                      <w:p w14:paraId="43E22164" w14:textId="77777777" w:rsidR="005D6B9B" w:rsidRPr="0055735D" w:rsidRDefault="005D6B9B" w:rsidP="005D6B9B">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5527DC75" w14:textId="77777777" w:rsidR="005D6B9B" w:rsidRPr="0055735D" w:rsidRDefault="005D6B9B" w:rsidP="005D6B9B">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75415A41"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730631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4655CCA8" w14:textId="77777777" w:rsidR="005D6B9B" w:rsidRPr="004368D1" w:rsidRDefault="005D6B9B" w:rsidP="005D6B9B">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6499336D" w14:textId="77777777" w:rsidR="005D6B9B" w:rsidRPr="00EE2A43" w:rsidRDefault="005D6B9B" w:rsidP="005D6B9B">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6456DA1A" w14:textId="77777777" w:rsidR="005D6B9B" w:rsidRPr="00E85DF9" w:rsidRDefault="005D6B9B" w:rsidP="005D6B9B">
                        <w:pPr>
                          <w:pStyle w:val="ListParagraph"/>
                          <w:bidi/>
                          <w:ind w:left="215"/>
                          <w:rPr>
                            <w:sz w:val="8"/>
                            <w:szCs w:val="8"/>
                            <w:lang w:bidi="ar-JO"/>
                          </w:rPr>
                        </w:pPr>
                      </w:p>
                      <w:p w14:paraId="72F9FACC" w14:textId="77777777" w:rsidR="005D6B9B" w:rsidRPr="00D8317D" w:rsidRDefault="005D6B9B" w:rsidP="005D6B9B">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7B175EC4" w14:textId="77777777" w:rsidR="005D6B9B" w:rsidRPr="006F7F4B" w:rsidRDefault="005D6B9B" w:rsidP="005D6B9B">
                        <w:pPr>
                          <w:pStyle w:val="ListParagraph"/>
                          <w:rPr>
                            <w:sz w:val="8"/>
                            <w:szCs w:val="8"/>
                            <w:rtl/>
                            <w:lang w:bidi="ar-JO"/>
                          </w:rPr>
                        </w:pPr>
                      </w:p>
                      <w:p w14:paraId="4A9B6C61"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4799A3B9" w14:textId="77777777" w:rsidR="005D6B9B" w:rsidRPr="00D66B7D" w:rsidRDefault="005D6B9B" w:rsidP="005D6B9B">
                        <w:pPr>
                          <w:pStyle w:val="ListParagraph"/>
                          <w:rPr>
                            <w:sz w:val="8"/>
                            <w:szCs w:val="8"/>
                            <w:rtl/>
                            <w:lang w:bidi="ar-JO"/>
                          </w:rPr>
                        </w:pPr>
                      </w:p>
                      <w:p w14:paraId="6C2ACBEB"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40DDDCCC" w14:textId="77777777" w:rsidR="005D6B9B" w:rsidRPr="00FC1A66" w:rsidRDefault="005D6B9B" w:rsidP="005D6B9B">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1A6C63A4" w14:textId="77777777" w:rsidR="005D6B9B" w:rsidRPr="00100845" w:rsidRDefault="005D6B9B" w:rsidP="005D6B9B">
                        <w:pPr>
                          <w:bidi/>
                          <w:rPr>
                            <w:sz w:val="8"/>
                            <w:szCs w:val="8"/>
                            <w:rtl/>
                            <w:lang w:bidi="ar-JO"/>
                          </w:rPr>
                        </w:pPr>
                      </w:p>
                    </w:txbxContent>
                  </v:textbox>
                </v:shape>
                <v:shape id="_x0000_s1044" style="position:absolute;left:5895;top:57546;width:10208;height:16788;visibility:visible;mso-wrap-style:square;v-text-anchor:middle" coordsize="1020739,15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" path="m,l1020739,r,1544954l,1544954,,xe" filled="f" strokeweight=".08742mm">
                  <v:stroke endcap="round"/>
                  <v:path arrowok="t" o:connecttype="custom" o:connectlocs="0,0;1020739,0;1020739,1678868;0,1678868" o:connectangles="0,0,0,0"/>
                </v:shape>
                <v:shape id="_x0000_s1045" style="position:absolute;left:16996;top:57547;width:11396;height:22174;visibility:visible;mso-wrap-style:square;v-text-anchor:middle" coordsize="1139638,221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" adj="-11796480,,5400" path="m,l1139638,r,2217430l,2217430,,xe" fillcolor="#d8d8d8" stroked="f" strokeweight=".45228mm">
                  <v:stroke joinstyle="miter"/>
                  <v:formulas/>
                  <v:path arrowok="t" o:connecttype="custom" o:connectlocs="0,0;1139638,0;1139638,2217430;0,2217430" o:connectangles="0,0,0,0" textboxrect="0,0,1139638,2217430"/>
                  <v:textbox>
                    <w:txbxContent>
                      <w:p w14:paraId="2209889D"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الأعمال الكهربائية 1:</w:t>
                        </w:r>
                      </w:p>
                      <w:p w14:paraId="62CAAAFA" w14:textId="77777777" w:rsidR="005D6B9B" w:rsidRDefault="005D6B9B" w:rsidP="005D6B9B">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140E1EA7"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CBA9A5F"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DC1271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1604C16C" w14:textId="77777777" w:rsidR="005D6B9B" w:rsidRDefault="005D6B9B" w:rsidP="005D6B9B">
                        <w:pPr>
                          <w:pStyle w:val="ListParagraph"/>
                          <w:bidi/>
                          <w:ind w:left="37"/>
                          <w:rPr>
                            <w:sz w:val="8"/>
                            <w:szCs w:val="8"/>
                            <w:lang w:bidi="ar-JO"/>
                          </w:rPr>
                        </w:pPr>
                      </w:p>
                      <w:p w14:paraId="4F7D0494"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0A259263" w14:textId="77777777" w:rsidR="005D6B9B" w:rsidRPr="00893A9A" w:rsidRDefault="005D6B9B" w:rsidP="005D6B9B">
                        <w:pPr>
                          <w:pStyle w:val="ListParagraph"/>
                          <w:rPr>
                            <w:sz w:val="8"/>
                            <w:szCs w:val="8"/>
                            <w:rtl/>
                            <w:lang w:bidi="ar-JO"/>
                          </w:rPr>
                        </w:pPr>
                      </w:p>
                      <w:p w14:paraId="5E6D93AA"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CC6C756" w14:textId="77777777" w:rsidR="005D6B9B" w:rsidRPr="00893A9A" w:rsidRDefault="005D6B9B" w:rsidP="005D6B9B">
                        <w:pPr>
                          <w:pStyle w:val="ListParagraph"/>
                          <w:rPr>
                            <w:sz w:val="8"/>
                            <w:szCs w:val="8"/>
                            <w:rtl/>
                            <w:lang w:bidi="ar-JO"/>
                          </w:rPr>
                        </w:pPr>
                      </w:p>
                      <w:p w14:paraId="60D9FB44" w14:textId="77777777" w:rsidR="005D6B9B" w:rsidRDefault="005D6B9B" w:rsidP="005D6B9B">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2589556B" w14:textId="77777777" w:rsidR="005D6B9B" w:rsidRPr="00FC1A66" w:rsidRDefault="005D6B9B" w:rsidP="005D6B9B">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46" style="position:absolute;left:16996;top:57547;width:11396;height:22174;visibility:visible;mso-wrap-style:square;v-text-anchor:middle" coordsize="1139638,2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" path="m,l1139638,r,2217430l,2217430,,xe" filled="f" strokeweight=".08742mm">
                  <v:stroke endcap="round"/>
                  <v:path arrowok="t" o:connecttype="custom" o:connectlocs="0,0;1139638,0;1139638,2217430;0,2217430" o:connectangles="0,0,0,0"/>
                </v:shape>
                <v:shape id="_x0000_s1047" style="position:absolute;left:29284;top:57547;width:11420;height:23899;visibility:visible;mso-wrap-style:square;v-text-anchor:middle" coordsize="1141918,238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" adj="-11796480,,5400" path="m,l1141918,r,2389906l,2389906,,xe" fillcolor="#d8d8d8" stroked="f" strokeweight=".45228mm">
                  <v:stroke joinstyle="miter"/>
                  <v:formulas/>
                  <v:path arrowok="t" o:connecttype="custom" o:connectlocs="0,0;1141918,0;1141918,2389906;0,2389906" o:connectangles="0,0,0,0" textboxrect="0,0,1141918,2389906"/>
                  <v:textbox>
                    <w:txbxContent>
                      <w:p w14:paraId="02153957" w14:textId="77777777" w:rsidR="005D6B9B" w:rsidRPr="0055735D" w:rsidRDefault="005D6B9B" w:rsidP="005D6B9B">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03457EC0" w14:textId="77777777" w:rsidR="005D6B9B" w:rsidRDefault="005D6B9B" w:rsidP="005D6B9B">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1C1C2B73"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FBB9EE1"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5BCB1A91" w14:textId="77777777" w:rsidR="005D6B9B" w:rsidRDefault="005D6B9B" w:rsidP="005D6B9B">
                        <w:pPr>
                          <w:pStyle w:val="ListParagraph"/>
                          <w:bidi/>
                          <w:ind w:left="37"/>
                          <w:rPr>
                            <w:sz w:val="8"/>
                            <w:szCs w:val="8"/>
                            <w:lang w:bidi="ar-JO"/>
                          </w:rPr>
                        </w:pPr>
                      </w:p>
                      <w:p w14:paraId="19C71E32"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06DE1EC3" w14:textId="77777777" w:rsidR="005D6B9B" w:rsidRPr="00E24971" w:rsidRDefault="005D6B9B" w:rsidP="005D6B9B">
                        <w:pPr>
                          <w:pStyle w:val="ListParagraph"/>
                          <w:rPr>
                            <w:sz w:val="8"/>
                            <w:szCs w:val="8"/>
                            <w:rtl/>
                            <w:lang w:bidi="ar-JO"/>
                          </w:rPr>
                        </w:pPr>
                      </w:p>
                      <w:p w14:paraId="124ED3F8"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75267C40" w14:textId="77777777" w:rsidR="005D6B9B" w:rsidRPr="000D3CB5" w:rsidRDefault="005D6B9B" w:rsidP="005D6B9B">
                        <w:pPr>
                          <w:pStyle w:val="ListParagraph"/>
                          <w:rPr>
                            <w:sz w:val="8"/>
                            <w:szCs w:val="8"/>
                            <w:rtl/>
                            <w:lang w:bidi="ar-JO"/>
                          </w:rPr>
                        </w:pPr>
                      </w:p>
                      <w:p w14:paraId="60799510"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35883B8" w14:textId="77777777" w:rsidR="005D6B9B" w:rsidRPr="00B7135F" w:rsidRDefault="005D6B9B" w:rsidP="005D6B9B">
                        <w:pPr>
                          <w:pStyle w:val="ListParagraph"/>
                          <w:rPr>
                            <w:sz w:val="8"/>
                            <w:szCs w:val="8"/>
                            <w:rtl/>
                            <w:lang w:bidi="ar-JO"/>
                          </w:rPr>
                        </w:pPr>
                      </w:p>
                      <w:p w14:paraId="65C1FBD0"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5DE64FD3" w14:textId="77777777" w:rsidR="005D6B9B" w:rsidRPr="00E67A45" w:rsidRDefault="005D6B9B" w:rsidP="005D6B9B">
                        <w:pPr>
                          <w:pStyle w:val="ListParagraph"/>
                          <w:rPr>
                            <w:sz w:val="8"/>
                            <w:szCs w:val="8"/>
                            <w:rtl/>
                            <w:lang w:bidi="ar-JO"/>
                          </w:rPr>
                        </w:pPr>
                      </w:p>
                      <w:p w14:paraId="679135C1"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8C820BA" w14:textId="77777777" w:rsidR="005D6B9B" w:rsidRPr="001F4773" w:rsidRDefault="005D6B9B" w:rsidP="005D6B9B">
                        <w:pPr>
                          <w:pStyle w:val="ListParagraph"/>
                          <w:rPr>
                            <w:sz w:val="8"/>
                            <w:szCs w:val="8"/>
                            <w:rtl/>
                            <w:lang w:bidi="ar-JO"/>
                          </w:rPr>
                        </w:pPr>
                      </w:p>
                      <w:p w14:paraId="409C63D3"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4AAE70D7" w14:textId="77777777" w:rsidR="005D6B9B" w:rsidRPr="003D4C4F" w:rsidRDefault="005D6B9B" w:rsidP="005D6B9B">
                        <w:pPr>
                          <w:pStyle w:val="ListParagraph"/>
                          <w:rPr>
                            <w:sz w:val="8"/>
                            <w:szCs w:val="8"/>
                            <w:rtl/>
                            <w:lang w:bidi="ar-JO"/>
                          </w:rPr>
                        </w:pPr>
                      </w:p>
                      <w:p w14:paraId="212BC41F" w14:textId="77777777" w:rsidR="005D6B9B" w:rsidRDefault="005D6B9B" w:rsidP="005D6B9B">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70F8ED6" w14:textId="77777777" w:rsidR="005D6B9B" w:rsidRPr="00591616" w:rsidRDefault="005D6B9B" w:rsidP="005D6B9B">
                        <w:pPr>
                          <w:pStyle w:val="ListParagraph"/>
                          <w:rPr>
                            <w:sz w:val="8"/>
                            <w:szCs w:val="8"/>
                            <w:rtl/>
                            <w:lang w:bidi="ar-JO"/>
                          </w:rPr>
                        </w:pPr>
                      </w:p>
                      <w:p w14:paraId="1AE77CB7" w14:textId="77777777" w:rsidR="005D6B9B" w:rsidRDefault="005D6B9B" w:rsidP="005D6B9B">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DA82B35" w14:textId="77777777" w:rsidR="005D6B9B" w:rsidRPr="00EB4251" w:rsidRDefault="005D6B9B" w:rsidP="005D6B9B">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78E68F7" w14:textId="77777777" w:rsidR="005D6B9B" w:rsidRPr="002139FB" w:rsidRDefault="005D6B9B" w:rsidP="005D6B9B">
                        <w:pPr>
                          <w:bidi/>
                          <w:rPr>
                            <w:sz w:val="8"/>
                            <w:szCs w:val="8"/>
                            <w:rtl/>
                            <w:lang w:bidi="ar-JO"/>
                          </w:rPr>
                        </w:pPr>
                      </w:p>
                    </w:txbxContent>
                  </v:textbox>
                </v:shape>
                <v:shape id="_x0000_s1048" style="position:absolute;left:29284;top:57547;width:11420;height:23899;visibility:visible;mso-wrap-style:square;v-text-anchor:middle" coordsize="1141918,2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" path="m,l1141918,r,2389906l,2389906,,xe" filled="f" strokeweight=".08742mm">
                  <v:stroke endcap="round"/>
                  <v:path arrowok="t" o:connecttype="custom" o:connectlocs="0,0;1141918,0;1141918,2389906;0,2389906" o:connectangles="0,0,0,0"/>
                </v:shape>
                <v:shape id="_x0000_s1049" style="position:absolute;left:41592;top:57544;width:10208;height:19021;visibility:visible;mso-wrap-style:square;v-text-anchor:middle" coordsize="1020739,1901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" adj="-11796480,,5400" path="m,l1020739,r,1901958l,1901958,,xe" fillcolor="#d8d8d8" stroked="f" strokeweight=".45228mm">
                  <v:stroke joinstyle="miter"/>
                  <v:formulas/>
                  <v:path arrowok="t" o:connecttype="custom" o:connectlocs="0,0;1020739,0;1020739,1902039;0,1902039" o:connectangles="0,0,0,0" textboxrect="0,0,1020739,1901957"/>
                  <v:textbox>
                    <w:txbxContent>
                      <w:p w14:paraId="02C15D70"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الأعمال الميكانيكية 1:</w:t>
                        </w:r>
                      </w:p>
                      <w:p w14:paraId="4F2A3AE6" w14:textId="77777777" w:rsidR="005D6B9B" w:rsidRDefault="005D6B9B" w:rsidP="005D6B9B">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22225FA7" w14:textId="77777777" w:rsidR="005D6B9B" w:rsidRDefault="005D6B9B" w:rsidP="005D6B9B">
                        <w:pPr>
                          <w:jc w:val="center"/>
                          <w:rPr>
                            <w:sz w:val="8"/>
                            <w:szCs w:val="8"/>
                            <w:rtl/>
                            <w:lang w:bidi="ar-JO"/>
                          </w:rPr>
                        </w:pPr>
                      </w:p>
                      <w:p w14:paraId="1BBC48D6"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142F1F1"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204866DF" w14:textId="77777777" w:rsidR="005D6B9B" w:rsidRDefault="005D6B9B" w:rsidP="005D6B9B">
                        <w:pPr>
                          <w:pStyle w:val="ListParagraph"/>
                          <w:bidi/>
                          <w:ind w:left="53"/>
                          <w:rPr>
                            <w:sz w:val="8"/>
                            <w:szCs w:val="8"/>
                            <w:lang w:bidi="ar-JO"/>
                          </w:rPr>
                        </w:pPr>
                      </w:p>
                      <w:p w14:paraId="149F34F5"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3ABF5A78" w14:textId="77777777" w:rsidR="005D6B9B" w:rsidRPr="009956E1" w:rsidRDefault="005D6B9B" w:rsidP="005D6B9B">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59FE81A9" w14:textId="77777777" w:rsidR="005D6B9B" w:rsidRDefault="005D6B9B" w:rsidP="005D6B9B">
                        <w:pPr>
                          <w:pStyle w:val="ListParagraph"/>
                          <w:bidi/>
                          <w:ind w:left="127"/>
                          <w:rPr>
                            <w:sz w:val="8"/>
                            <w:szCs w:val="8"/>
                            <w:lang w:bidi="ar-JO"/>
                          </w:rPr>
                        </w:pPr>
                      </w:p>
                      <w:p w14:paraId="13C128F5"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744CFC71" w14:textId="77777777" w:rsidR="005D6B9B" w:rsidRPr="00156CED"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87D7928" w14:textId="77777777" w:rsidR="005D6B9B" w:rsidRDefault="005D6B9B" w:rsidP="005D6B9B">
                        <w:pPr>
                          <w:pStyle w:val="ListParagraph"/>
                          <w:bidi/>
                          <w:ind w:left="127"/>
                          <w:rPr>
                            <w:sz w:val="8"/>
                            <w:szCs w:val="8"/>
                            <w:lang w:bidi="ar-JO"/>
                          </w:rPr>
                        </w:pPr>
                      </w:p>
                      <w:p w14:paraId="109DC1FC"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0F279AD8" w14:textId="77777777" w:rsidR="005D6B9B" w:rsidRDefault="005D6B9B" w:rsidP="005D6B9B">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7D6C1014" w14:textId="77777777" w:rsidR="005D6B9B" w:rsidRDefault="005D6B9B" w:rsidP="005D6B9B">
                        <w:pPr>
                          <w:pStyle w:val="ListParagraph"/>
                          <w:bidi/>
                          <w:ind w:left="127"/>
                          <w:rPr>
                            <w:sz w:val="8"/>
                            <w:szCs w:val="8"/>
                            <w:lang w:bidi="ar-JO"/>
                          </w:rPr>
                        </w:pPr>
                      </w:p>
                      <w:p w14:paraId="35B1D7A3" w14:textId="77777777" w:rsidR="005D6B9B" w:rsidRDefault="005D6B9B" w:rsidP="005D6B9B">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02AA522C" w14:textId="77777777" w:rsidR="005D6B9B" w:rsidRDefault="005D6B9B" w:rsidP="005D6B9B">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5B1F202C" w14:textId="77777777" w:rsidR="005D6B9B" w:rsidRDefault="005D6B9B" w:rsidP="005D6B9B">
                        <w:pPr>
                          <w:pStyle w:val="ListParagraph"/>
                          <w:bidi/>
                          <w:ind w:left="127"/>
                          <w:rPr>
                            <w:sz w:val="8"/>
                            <w:szCs w:val="8"/>
                            <w:lang w:bidi="ar-JO"/>
                          </w:rPr>
                        </w:pPr>
                      </w:p>
                      <w:p w14:paraId="54222F0C" w14:textId="77777777" w:rsidR="005D6B9B" w:rsidRPr="00EB4251" w:rsidRDefault="005D6B9B" w:rsidP="005D6B9B">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3E73C1E4" w14:textId="77777777" w:rsidR="005D6B9B" w:rsidRPr="00E66598" w:rsidRDefault="005D6B9B" w:rsidP="005D6B9B">
                        <w:pPr>
                          <w:bidi/>
                          <w:ind w:left="37"/>
                          <w:rPr>
                            <w:sz w:val="8"/>
                            <w:szCs w:val="8"/>
                            <w:lang w:bidi="ar-JO"/>
                          </w:rPr>
                        </w:pPr>
                      </w:p>
                    </w:txbxContent>
                  </v:textbox>
                </v:shape>
                <v:shape id="_x0000_s1050" style="position:absolute;left:41596;top:57547;width:10208;height:19019;visibility:visible;mso-wrap-style:square;v-text-anchor:middle" coordsize="1020739,19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" path="m,l1020739,r,1901958l,1901958,,xe" filled="f" strokeweight=".08742mm">
                  <v:stroke endcap="round"/>
                  <v:path arrowok="t" o:connecttype="custom" o:connectlocs="0,0;1020739,0;1020739,1901958;0,1901958" o:connectangles="0,0,0,0"/>
                </v:shape>
                <v:shape id="_x0000_s1051" style="position:absolute;left:53426;top:57547;width:8624;height:17234;visibility:visible;mso-wrap-style:square;v-text-anchor:middle" coordsize="862424,1723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" adj="-11796480,,5400" path="m,l862425,r,1723456l,1723456,,xe" fillcolor="#d8d8d8" stroked="f" strokeweight=".45228mm">
                  <v:stroke joinstyle="miter"/>
                  <v:formulas/>
                  <v:path arrowok="t" o:connecttype="custom" o:connectlocs="0,0;862425,0;862425,1723456;0,1723456" o:connectangles="0,0,0,0" textboxrect="0,0,862424,1723455"/>
                  <v:textbox>
                    <w:txbxContent>
                      <w:p w14:paraId="7260983B" w14:textId="77777777" w:rsidR="005D6B9B" w:rsidRPr="0055735D" w:rsidRDefault="005D6B9B" w:rsidP="005D6B9B">
                        <w:pPr>
                          <w:jc w:val="center"/>
                          <w:rPr>
                            <w:b/>
                            <w:bCs/>
                            <w:sz w:val="8"/>
                            <w:szCs w:val="8"/>
                            <w:rtl/>
                            <w:lang w:bidi="ar-JO"/>
                          </w:rPr>
                        </w:pPr>
                        <w:r w:rsidRPr="0055735D">
                          <w:rPr>
                            <w:rFonts w:hint="cs"/>
                            <w:b/>
                            <w:bCs/>
                            <w:sz w:val="8"/>
                            <w:szCs w:val="8"/>
                            <w:rtl/>
                            <w:lang w:bidi="ar-JO"/>
                          </w:rPr>
                          <w:t>فريق الأشغال العام 1:</w:t>
                        </w:r>
                      </w:p>
                      <w:p w14:paraId="7EBD0930" w14:textId="77777777" w:rsidR="005D6B9B" w:rsidRPr="0055735D" w:rsidRDefault="005D6B9B" w:rsidP="005D6B9B">
                        <w:pPr>
                          <w:jc w:val="center"/>
                          <w:rPr>
                            <w:b/>
                            <w:bCs/>
                            <w:sz w:val="8"/>
                            <w:szCs w:val="8"/>
                            <w:rtl/>
                            <w:lang w:bidi="ar-JO"/>
                          </w:rPr>
                        </w:pPr>
                        <w:r w:rsidRPr="0055735D">
                          <w:rPr>
                            <w:rFonts w:hint="cs"/>
                            <w:b/>
                            <w:bCs/>
                            <w:sz w:val="8"/>
                            <w:szCs w:val="8"/>
                            <w:rtl/>
                            <w:lang w:bidi="ar-JO"/>
                          </w:rPr>
                          <w:t>مشرف الفريق العام أو مشرف المناوبة</w:t>
                        </w:r>
                      </w:p>
                      <w:p w14:paraId="35167D16" w14:textId="77777777" w:rsidR="005D6B9B" w:rsidRPr="0055735D" w:rsidRDefault="005D6B9B" w:rsidP="005D6B9B">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AC97834" w14:textId="77777777" w:rsidR="005D6B9B" w:rsidRPr="00BA27DD"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5E153A1B"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6F630821" w14:textId="77777777" w:rsidR="005D6B9B" w:rsidRDefault="005D6B9B" w:rsidP="005D6B9B">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453BD086" w14:textId="77777777" w:rsidR="005D6B9B" w:rsidRPr="00626512" w:rsidRDefault="005D6B9B" w:rsidP="005D6B9B">
                        <w:pPr>
                          <w:pStyle w:val="ListParagraph"/>
                          <w:bidi/>
                          <w:ind w:left="53"/>
                          <w:rPr>
                            <w:sz w:val="8"/>
                            <w:szCs w:val="8"/>
                            <w:lang w:bidi="ar-JO"/>
                          </w:rPr>
                        </w:pPr>
                      </w:p>
                      <w:p w14:paraId="22BB8C4F" w14:textId="77777777" w:rsidR="005D6B9B" w:rsidRDefault="005D6B9B" w:rsidP="005D6B9B">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10026E32" w14:textId="77777777" w:rsidR="005D6B9B" w:rsidRPr="00EB4251" w:rsidRDefault="005D6B9B" w:rsidP="005D6B9B">
                        <w:pPr>
                          <w:pStyle w:val="ListParagraph"/>
                          <w:rPr>
                            <w:sz w:val="8"/>
                            <w:szCs w:val="8"/>
                            <w:rtl/>
                            <w:lang w:bidi="ar-JO"/>
                          </w:rPr>
                        </w:pPr>
                      </w:p>
                      <w:p w14:paraId="484A302E" w14:textId="77777777" w:rsidR="005D6B9B" w:rsidRPr="00EB4251" w:rsidRDefault="005D6B9B" w:rsidP="005D6B9B">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52" style="position:absolute;left:53426;top:57547;width:8624;height:17234;visibility:visible;mso-wrap-style:square;v-text-anchor:middle" coordsize="862424,172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" path="m,l862425,r,1723456l,1723456,,xe" filled="f" strokeweight=".08742mm">
                  <v:stroke endcap="round"/>
                  <v:path arrowok="t" o:connecttype="custom" o:connectlocs="0,0;862425,0;862425,1723456;0,1723456" o:connectangles="0,0,0,0"/>
                </v:shape>
                <v:shape id="_x0000_s1053" style="position:absolute;left:36348;top:16719;width:163;height:1277;visibility:visible;mso-wrap-style:square;v-text-anchor:middle" coordsize="16287,1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" path="m,l,127687e" filled="f" strokeweight=".40794mm">
                  <v:stroke endcap="round"/>
                  <v:path arrowok="t" o:connecttype="custom" o:connectlocs="0,0;0,127687" o:connectangles="0,0"/>
                </v:shape>
                <v:shape id="_x0000_s1054" style="position:absolute;left:45572;top:26289;width:2046;height:163;visibility:visible;mso-wrap-style:square;v-text-anchor:middle" coordsize="20457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" path="m,l204571,e" filled="f" strokeweight=".40794mm">
                  <v:stroke endcap="round"/>
                  <v:path arrowok="t" o:connecttype="custom" o:connectlocs="0,0;204571,0" o:connectangles="0,0"/>
                </v:shape>
                <v:shape id="_x0000_s1055" style="position:absolute;left:11355;top:46837;width:17265;height:5355;visibility:visible;mso-wrap-style:square;v-text-anchor:middle" coordsize="17264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" path="m1726478,r,535506l,535506e" filled="f" strokeweight=".40794mm">
                  <v:stroke endcap="round"/>
                  <v:path arrowok="t" o:connecttype="custom" o:connectlocs="1726478,0;1726478,535506;0,535506" o:connectangles="0,0,0"/>
                </v:shape>
                <v:shape id="_x0000_s1056" style="position:absolute;left:11345;top:52192;width:10;height:5355;visibility:visible;mso-wrap-style:square;v-text-anchor:middle" coordsize="9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" path="m977,r,298535l,298535,,535506e" filled="f" strokeweight=".40794mm">
                  <v:stroke endcap="round"/>
                  <v:path arrowok="t" o:connecttype="custom" o:connectlocs="977,0;977,298535;0,298535;0,535506" o:connectangles="0,0,0,0"/>
                </v:shape>
                <v:shape id="_x0000_s1057" style="position:absolute;left:22706;top:46837;width:9305;height:7006;visibility:visible;mso-wrap-style:square;v-text-anchor:middle" coordsize="930506,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" path="m930506,r,700653l,700653e" filled="f" strokeweight=".40794mm">
                  <v:stroke endcap="round"/>
                  <v:path arrowok="t" o:connecttype="custom" o:connectlocs="930506,0;930506,700653;0,700653" o:connectangles="0,0,0"/>
                </v:shape>
                <v:shape id="_x0000_s1058" style="position:absolute;left:22706;top:53843;width:163;height:3704;visibility:visible;mso-wrap-style:square;v-text-anchor:middle" coordsize="16287,3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" path="m,l,370359e" filled="f" strokeweight=".40794mm">
                  <v:stroke endcap="round"/>
                  <v:path arrowok="t" o:connecttype="custom" o:connectlocs="0,0;0,370359" o:connectangles="0,0"/>
                </v:shape>
                <v:shape id="_x0000_s1059" style="position:absolute;left:35638;top:46837;width:10;height:9544;visibility:visible;mso-wrap-style:square;v-text-anchor:middle" coordsize="977,9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" path="m,l977,954399e" filled="f" strokeweight=".40794mm">
                  <v:stroke endcap="round"/>
                  <v:path arrowok="t" o:connecttype="custom" o:connectlocs="0,0;977,954399" o:connectangles="0,0"/>
                </v:shape>
                <v:shape id="_x0000_s1060" style="position:absolute;left:35633;top:56381;width:15;height:1166;visibility:visible;mso-wrap-style:square;v-text-anchor:middle" coordsize="1465,11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" path="m1466,l,116613e" filled="f" strokeweight=".40794mm">
                  <v:stroke endcap="round"/>
                  <v:path arrowok="t" o:connecttype="custom" o:connectlocs="1466,0;0,116613" o:connectangles="0,0"/>
                </v:shape>
                <v:shape id="_x0000_s1061" style="position:absolute;left:40704;top:46837;width:163;height:7132;visibility:visible;mso-wrap-style:square;v-text-anchor:middle" coordsize="16287,7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" path="m,l,713193e" filled="f" strokeweight=".40794mm">
                  <v:stroke endcap="round"/>
                  <v:path arrowok="t" o:connecttype="custom" o:connectlocs="0,0;0,713193" o:connectangles="0,0"/>
                </v:shape>
                <v:shape id="_x0000_s1062" style="position:absolute;left:40704;top:53977;width:5733;height:3570;visibility:visible;mso-wrap-style:square;v-text-anchor:middle" coordsize="573320,3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" path="m,l573321,r,357004e" filled="f" strokeweight=".40794mm">
                  <v:stroke endcap="round"/>
                  <v:path arrowok="t" o:connecttype="custom" o:connectlocs="0,0;573321,0;573321,357004" o:connectangles="0,0,0"/>
                </v:shape>
                <v:shape id="_x0000_s1063" style="position:absolute;left:43490;top:46837;width:14332;height:5355;visibility:visible;mso-wrap-style:square;v-text-anchor:middle" coordsize="1433139,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" path="m,l,535506r1433139,e" filled="f" strokeweight=".40794mm">
                  <v:stroke endcap="round"/>
                  <v:path arrowok="t" o:connecttype="custom" o:connectlocs="0,0;0,535506;1433139,535506" o:connectangles="0,0,0"/>
                </v:shape>
                <v:shape id="_x0000_s1064" style="position:absolute;left:57815;top:52192;width:7;height:5355;visibility:visible;mso-wrap-style:square;v-text-anchor:middle" coordsize="651,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" path="m651,r,298535l,298535,,535506e" filled="f" strokeweight=".40794mm">
                  <v:stroke endcap="round"/>
                  <v:path arrowok="t" o:connecttype="custom" o:connectlocs="651,0;651,298535;0,298535;0,535506" o:connectangles="0,0,0,0"/>
                </v:shape>
                <v:shape id="_x0000_s1065" style="position:absolute;left:6019;top:31364;width:12240;height:2381;visibility:visible;mso-wrap-style:square;v-text-anchor:middle" coordsize="1224007,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" path="m1224008,r,238111l,238111e" filled="f" strokeweight=".40794mm">
                  <v:stroke endcap="round"/>
                  <v:path arrowok="t" o:connecttype="custom" o:connectlocs="1224008,0;1224008,238111;0,238111" o:connectangles="0,0,0"/>
                </v:shape>
                <v:shape id="_x0000_s1066" style="position:absolute;left:6019;top:33745;width:163;height:1189;visibility:visible;mso-wrap-style:square;v-text-anchor:middle" coordsize="16287,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" path="m,l,118893e" filled="f" strokeweight=".40794mm">
                  <v:stroke endcap="round"/>
                  <v:path arrowok="t" o:connecttype="custom" o:connectlocs="0,0;0,118893" o:connectangles="0,0"/>
                </v:shape>
                <v:shape id="_x0000_s1067" style="position:absolute;left:18261;top:21237;width:8872;height:163;visibility:visible;mso-wrap-style:square;v-text-anchor:middle" coordsize="88718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" path="m887182,l,e" filled="f" strokeweight=".40794mm">
                  <v:stroke endcap="round"/>
                  <v:path arrowok="t" o:connecttype="custom" o:connectlocs="887182,0;0,0" o:connectangles="0,0"/>
                </v:shape>
                <v:shape id="_x0000_s1068" style="position:absolute;left:18259;top:21237;width:2;height:976;visibility:visible;mso-wrap-style:square;v-text-anchor:middle" coordsize="162,9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" path="m163,l,97557e" filled="f" strokeweight=".40794mm">
                  <v:stroke endcap="round"/>
                  <v:path arrowok="t" o:connecttype="custom" o:connectlocs="163,0;0,97557" o:connectangles="0,0"/>
                </v:shape>
                <v:shape id="_x0000_s1069" style="position:absolute;left:27133;top:19662;width:18437;height:13256;visibility:visible;mso-wrap-style:square;v-text-anchor:middle" coordsize="1843747,1325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" adj="-11796480,,5400" path="m,l1843748,r,1325572l,1325572,,xe" stroked="f" strokeweight=".45228mm">
                  <v:stroke joinstyle="miter"/>
                  <v:formulas/>
                  <v:path arrowok="t" o:connecttype="custom" o:connectlocs="0,0;1843748,0;1843748,1325572;0,1325572" o:connectangles="0,0,0,0" textboxrect="0,0,1843747,1325572"/>
                  <v:textbox>
                    <w:txbxContent>
                      <w:p w14:paraId="3A08E82D"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02BFD8EC"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14F18FA8"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مهندسو الاستجابة لحالات الطوارئ</w:t>
                        </w:r>
                      </w:p>
                      <w:p w14:paraId="1220E32C" w14:textId="77777777" w:rsidR="005D6B9B" w:rsidRPr="0055735D" w:rsidRDefault="005D6B9B" w:rsidP="005D6B9B">
                        <w:pPr>
                          <w:bidi/>
                          <w:jc w:val="center"/>
                          <w:rPr>
                            <w:b/>
                            <w:bCs/>
                            <w:sz w:val="10"/>
                            <w:szCs w:val="10"/>
                            <w:lang w:bidi="ar-JO"/>
                          </w:rPr>
                        </w:pPr>
                        <w:r w:rsidRPr="0055735D">
                          <w:rPr>
                            <w:rFonts w:hint="cs"/>
                            <w:b/>
                            <w:bCs/>
                            <w:sz w:val="10"/>
                            <w:szCs w:val="10"/>
                            <w:rtl/>
                            <w:lang w:bidi="ar-JO"/>
                          </w:rPr>
                          <w:t>مدير الصحة والسلامة والجودة والبيئة</w:t>
                        </w:r>
                      </w:p>
                      <w:p w14:paraId="12B7CFE0"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مديرو الشؤون الهندسية</w:t>
                        </w:r>
                      </w:p>
                      <w:p w14:paraId="30AE8364" w14:textId="77777777" w:rsidR="005D6B9B" w:rsidRPr="0055735D" w:rsidRDefault="005D6B9B" w:rsidP="005D6B9B">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31F363F4"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614E4C33"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13CE2216"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v:textbox>
                </v:shape>
                <v:shape id="_x0000_s1070" style="position:absolute;left:27133;top:19662;width:18437;height:13256;visibility:visible;mso-wrap-style:square;v-text-anchor:middle" coordsize="1843747,13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" path="m,l1843748,r,1325572l,1325572,,xe" filled="f" strokeweight=".08742mm">
                  <v:stroke endcap="round"/>
                  <v:path arrowok="t" o:connecttype="custom" o:connectlocs="0,0;1843748,0;1843748,1325572;0,1325572" o:connectangles="0,0,0,0"/>
                </v:shape>
                <v:shape id="_x0000_s1071" style="position:absolute;left:27133;top:32918;width:18437;height:5596;visibility:visible;mso-wrap-style:square;v-text-anchor:middle" coordsize="1843747,55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" adj="-11796480,,5400" path="m,l1843748,r,559610l,559610,,xe" fillcolor="#f3e600" stroked="f" strokeweight=".45228mm">
                  <v:stroke joinstyle="miter"/>
                  <v:formulas/>
                  <v:path arrowok="t" o:connecttype="custom" o:connectlocs="0,0;1843748,0;1843748,559610;0,559610" o:connectangles="0,0,0,0" textboxrect="0,0,1843747,559610"/>
                  <v:textbox>
                    <w:txbxContent>
                      <w:p w14:paraId="6C95416A" w14:textId="77777777" w:rsidR="005D6B9B" w:rsidRPr="0055735D" w:rsidRDefault="005D6B9B" w:rsidP="005D6B9B">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v:textbox>
                </v:shape>
                <v:shape id="_x0000_s1072" style="position:absolute;left:27133;top:32918;width:18437;height:5596;visibility:visible;mso-wrap-style:square;v-text-anchor:middle" coordsize="1843747,5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" path="m,l1843748,r,559610l,559610,,xe" filled="f" strokeweight=".08742mm">
                  <v:stroke endcap="round"/>
                  <v:path arrowok="t" o:connecttype="custom" o:connectlocs="0,0;1843748,0;1843748,559610;0,559610" o:connectangles="0,0,0,0"/>
                </v:shape>
                <v:shape id="_x0000_s1073" style="position:absolute;left:27133;top:38513;width:18437;height:1666;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" adj="-11796480,,5400" path="m,l1843748,r,166613l,166613,,xe" stroked="f" strokeweight=".45228mm">
                  <v:stroke joinstyle="miter"/>
                  <v:formulas/>
                  <v:path arrowok="t" o:connecttype="custom" o:connectlocs="0,0;1843748,0;1843748,166613;0,166613" o:connectangles="0,0,0,0" textboxrect="0,0,1843747,166612"/>
                  <v:textbox>
                    <w:txbxContent>
                      <w:p w14:paraId="2DAA4E86" w14:textId="77777777" w:rsidR="005D6B9B" w:rsidRPr="0055735D" w:rsidRDefault="005D6B9B" w:rsidP="005D6B9B">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v:textbox>
                </v:shape>
                <v:shape id="_x0000_s1074" style="position:absolute;left:27133;top:38513;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5" style="position:absolute;left:27133;top:42903;width:18437;height:3934;visibility:visible;mso-wrap-style:square;v-text-anchor:middle" coordsize="1843747,3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" adj="-11796480,,5400" path="m,l1843748,r,393323l,393323,,xe" fillcolor="#d8d8d8" stroked="f" strokeweight=".45228mm">
                  <v:stroke joinstyle="miter"/>
                  <v:formulas/>
                  <v:path arrowok="t" o:connecttype="custom" o:connectlocs="0,0;1843748,0;1843748,393323;0,393323" o:connectangles="0,0,0,0" textboxrect="0,0,1843747,393323"/>
                  <v:textbox>
                    <w:txbxContent>
                      <w:p w14:paraId="1ED5B53A" w14:textId="77777777" w:rsidR="005D6B9B" w:rsidRPr="0055735D" w:rsidRDefault="005D6B9B" w:rsidP="005D6B9B">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07963C7A" w14:textId="77777777" w:rsidR="005D6B9B" w:rsidRPr="0055735D" w:rsidRDefault="005D6B9B" w:rsidP="005D6B9B">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v:textbox>
                </v:shape>
                <v:shape id="_x0000_s1076" style="position:absolute;left:27133;top:42903;width:18437;height:3934;visibility:visible;mso-wrap-style:square;v-text-anchor:middle" coordsize="1843747,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" path="m,l1843748,r,393323l,393323,,xe" filled="f" strokeweight=".08742mm">
                  <v:stroke endcap="round"/>
                  <v:path arrowok="t" o:connecttype="custom" o:connectlocs="0,0;1843748,0;1843748,393323;0,393323" o:connectangles="0,0,0,0"/>
                </v:shape>
                <v:shape id="_x0000_s1077" style="position:absolute;left:27129;top:40176;width:18438;height:2241;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" adj="-11796480,,5400" path="m,l1843748,r,166613l,166613,,xe" fillcolor="#fcbf0b" stroked="f" strokeweight=".45228mm">
                  <v:stroke joinstyle="miter"/>
                  <v:formulas/>
                  <v:path arrowok="t" o:connecttype="custom" o:connectlocs="0,0;1843748,0;1843748,224063;0,224063" o:connectangles="0,0,0,0" textboxrect="0,0,1843747,166612"/>
                  <v:textbox>
                    <w:txbxContent>
                      <w:p w14:paraId="340EF657" w14:textId="77777777" w:rsidR="005D6B9B" w:rsidRPr="0055735D" w:rsidRDefault="005D6B9B" w:rsidP="005D6B9B">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v:textbox>
                </v:shape>
                <v:shape id="_x0000_s1078" style="position:absolute;left:27133;top:40179;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9" style="position:absolute;left:27132;top:17753;width:18437;height:1909;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" adj="-11796480,,5400" path="m,l1843748,r,166613l,166613,,xe" fillcolor="#e52421" stroked="f" strokeweight=".45228mm">
                  <v:stroke joinstyle="miter"/>
                  <v:formulas/>
                  <v:path arrowok="t" o:connecttype="custom" o:connectlocs="0,0;1843748,0;1843748,190864;0,190864" o:connectangles="0,0,0,0" textboxrect="0,0,1843747,166612"/>
                  <v:textbox>
                    <w:txbxContent>
                      <w:p w14:paraId="3EC5B8E8" w14:textId="77777777" w:rsidR="005D6B9B" w:rsidRPr="005D6B9B" w:rsidRDefault="005D6B9B" w:rsidP="005D6B9B">
                        <w:pPr>
                          <w:jc w:val="center"/>
                          <w:rPr>
                            <w:b/>
                            <w:bCs/>
                            <w:color w:val="FFFFFF"/>
                            <w:sz w:val="12"/>
                            <w:szCs w:val="12"/>
                            <w:lang w:bidi="ar-JO"/>
                          </w:rPr>
                        </w:pPr>
                        <w:r w:rsidRPr="005D6B9B">
                          <w:rPr>
                            <w:rFonts w:hint="cs"/>
                            <w:b/>
                            <w:bCs/>
                            <w:color w:val="FFFFFF"/>
                            <w:sz w:val="12"/>
                            <w:szCs w:val="12"/>
                            <w:rtl/>
                            <w:lang w:bidi="ar-JO"/>
                          </w:rPr>
                          <w:t xml:space="preserve">شركة إدارة المرافق </w:t>
                        </w:r>
                        <w:r w:rsidRPr="005D6B9B">
                          <w:rPr>
                            <w:b/>
                            <w:bCs/>
                            <w:color w:val="FFFFFF"/>
                            <w:sz w:val="12"/>
                            <w:szCs w:val="12"/>
                            <w:rtl/>
                            <w:lang w:bidi="ar-JO"/>
                          </w:rPr>
                          <w:t>–</w:t>
                        </w:r>
                        <w:r w:rsidRPr="005D6B9B">
                          <w:rPr>
                            <w:rFonts w:hint="cs"/>
                            <w:b/>
                            <w:bCs/>
                            <w:color w:val="FFFFFF"/>
                            <w:sz w:val="12"/>
                            <w:szCs w:val="12"/>
                            <w:rtl/>
                            <w:lang w:bidi="ar-JO"/>
                          </w:rPr>
                          <w:t xml:space="preserve"> فريق إدارة الأزمات</w:t>
                        </w:r>
                      </w:p>
                    </w:txbxContent>
                  </v:textbox>
                </v:shape>
                <v:shape id="_x0000_s1080" style="position:absolute;left:27132;top:17753;width:18437;height:1909;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" path="m,l1843748,r,166613l,166613,,xe" filled="f" strokeweight=".08742mm">
                  <v:stroke endcap="round"/>
                  <v:path arrowok="t" o:connecttype="custom" o:connectlocs="0,0;1843748,0;1843748,190901;0,190901" o:connectangles="0,0,0,0"/>
                </v:shape>
                <v:shape id="_x0000_s1081"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" path="m,l1843748,r,105863l,105863,,xe" stroked="f" strokeweight=".45228mm">
                  <v:stroke joinstyle="miter"/>
                  <v:path arrowok="t" o:connecttype="custom" o:connectlocs="0,0;1843748,0;1843748,105863;0,105863" o:connectangles="0,0,0,0"/>
                </v:shape>
                <v:shape id="_x0000_s1082"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" path="m,l1843748,r,105863l,105863,,xe" filled="f" strokeweight=".08742mm">
                  <v:stroke endcap="round"/>
                  <v:path arrowok="t" o:connecttype="custom" o:connectlocs="0,0;1843748,0;1843748,105863;0,105863" o:connectangles="0,0,0,0"/>
                </v:shape>
                <w10:wrap type="square" anchorx="margin" anchory="page"/>
              </v:group>
            </w:pict>
          </mc:Fallback>
        </mc:AlternateContent>
      </w:r>
    </w:p>
    <w:p w14:paraId="755014CB" w14:textId="75CE4E1C" w:rsidR="008347D3" w:rsidRDefault="003F16B2" w:rsidP="003F16B2">
      <w:pPr>
        <w:tabs>
          <w:tab w:val="left" w:pos="7290"/>
        </w:tabs>
        <w:bidi/>
      </w:pPr>
      <w:r>
        <w:rPr>
          <w:rtl/>
          <w:lang w:eastAsia="ar"/>
        </w:rPr>
        <w:tab/>
      </w:r>
    </w:p>
    <w:p w14:paraId="2E39E006" w14:textId="556D5DAD" w:rsidR="00A40481" w:rsidRPr="008347D3" w:rsidRDefault="00A40481" w:rsidP="008347D3">
      <w:pPr>
        <w:tabs>
          <w:tab w:val="left" w:pos="6750"/>
        </w:tabs>
        <w:bidi/>
        <w:rPr>
          <w:rFonts w:hint="cs"/>
        </w:rPr>
      </w:pPr>
      <w:bookmarkStart w:id="0" w:name="_GoBack"/>
      <w:bookmarkEnd w:id="0"/>
    </w:p>
    <w:sectPr w:rsidR="00A40481" w:rsidRPr="008347D3"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8D46" w14:textId="77777777" w:rsidR="00CE3F24" w:rsidRDefault="00CE3F24">
      <w:r>
        <w:separator/>
      </w:r>
    </w:p>
    <w:p w14:paraId="663D61F6" w14:textId="77777777" w:rsidR="00CE3F24" w:rsidRDefault="00CE3F24"/>
  </w:endnote>
  <w:endnote w:type="continuationSeparator" w:id="0">
    <w:p w14:paraId="562D239E" w14:textId="77777777" w:rsidR="00CE3F24" w:rsidRDefault="00CE3F24">
      <w:r>
        <w:continuationSeparator/>
      </w:r>
    </w:p>
    <w:p w14:paraId="1CBC57A4" w14:textId="77777777" w:rsidR="00CE3F24" w:rsidRDefault="00CE3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3E13" w14:textId="77777777" w:rsidR="00832676" w:rsidRDefault="00832676">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4531" w14:textId="47CF6215" w:rsidR="00D361B9" w:rsidRPr="006C1ABD" w:rsidRDefault="00D361B9" w:rsidP="00D361B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5412246F" wp14:editId="570C8A1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0BE3F"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60B496F373904F0890638F1525139D2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EOM-ZO0-TP-000057-AR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E5899CCB9274ED7B0B500B7EA68160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D215AC5" w14:textId="24F98FB1" w:rsidR="00D361B9" w:rsidRPr="006C1ABD" w:rsidRDefault="00D361B9" w:rsidP="00D361B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53A3F59B" w:rsidR="009210BF" w:rsidRDefault="00D361B9" w:rsidP="00D361B9">
    <w:pPr>
      <w:bidi/>
      <w:jc w:val="center"/>
      <w:rPr>
        <w:rFonts w:ascii="Calibri" w:hAnsi="Calibri" w:cs="Calibri" w:hint="cs"/>
        <w:sz w:val="12"/>
        <w:szCs w:val="12"/>
        <w:rtl/>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441A" w14:textId="77777777" w:rsidR="00832676" w:rsidRDefault="00832676">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1A64" w14:textId="77777777" w:rsidR="00CE3F24" w:rsidRDefault="00CE3F24">
      <w:r>
        <w:separator/>
      </w:r>
    </w:p>
    <w:p w14:paraId="375B0B7A" w14:textId="77777777" w:rsidR="00CE3F24" w:rsidRDefault="00CE3F24"/>
  </w:footnote>
  <w:footnote w:type="continuationSeparator" w:id="0">
    <w:p w14:paraId="7511F895" w14:textId="77777777" w:rsidR="00CE3F24" w:rsidRDefault="00CE3F24">
      <w:r>
        <w:continuationSeparator/>
      </w:r>
    </w:p>
    <w:p w14:paraId="4D7A5F5E" w14:textId="77777777" w:rsidR="00CE3F24" w:rsidRDefault="00CE3F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4554" w14:textId="77777777" w:rsidR="00832676" w:rsidRDefault="00832676">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C066DD" w14:paraId="55B15A60" w14:textId="77777777" w:rsidTr="00C066DD">
      <w:trPr>
        <w:jc w:val="center"/>
      </w:trPr>
      <w:tc>
        <w:tcPr>
          <w:tcW w:w="6845" w:type="dxa"/>
          <w:vAlign w:val="center"/>
        </w:tcPr>
        <w:p w14:paraId="361EC67C" w14:textId="54F3D294" w:rsidR="00C066DD" w:rsidRPr="006A25F8" w:rsidRDefault="00D361B9" w:rsidP="00C066DD">
          <w:pPr>
            <w:pStyle w:val="CPDocTitle"/>
            <w:bidi/>
            <w:jc w:val="both"/>
            <w:rPr>
              <w:kern w:val="32"/>
              <w:sz w:val="24"/>
              <w:szCs w:val="24"/>
              <w:lang w:val="en-GB"/>
            </w:rPr>
          </w:pPr>
          <w:r>
            <w:rPr>
              <w:rFonts w:hint="cs"/>
              <w:kern w:val="32"/>
              <w:sz w:val="24"/>
              <w:szCs w:val="24"/>
              <w:rtl/>
              <w:lang w:eastAsia="ar"/>
            </w:rPr>
            <w:t xml:space="preserve">                </w:t>
          </w:r>
          <w:r w:rsidR="00C066DD" w:rsidRPr="00832676">
            <w:rPr>
              <w:kern w:val="32"/>
              <w:sz w:val="24"/>
              <w:szCs w:val="24"/>
              <w:rtl/>
              <w:lang w:eastAsia="ar"/>
            </w:rPr>
            <w:t>خطة إجراءات التنفيذ - نموذج المرافق البلدية</w:t>
          </w:r>
        </w:p>
      </w:tc>
    </w:tr>
  </w:tbl>
  <w:p w14:paraId="0FE4F66F" w14:textId="23766EAC" w:rsidR="009210BF" w:rsidRPr="00A963A2" w:rsidRDefault="00A963A2" w:rsidP="00AC1B11">
    <w:pPr>
      <w:pStyle w:val="Header"/>
      <w:bidi/>
    </w:pPr>
    <w:r>
      <w:rPr>
        <w:noProof/>
        <w:lang w:eastAsia="en-US"/>
      </w:rPr>
      <w:drawing>
        <wp:anchor distT="0" distB="0" distL="114300" distR="114300" simplePos="0" relativeHeight="251658240" behindDoc="0" locked="0" layoutInCell="1" allowOverlap="1" wp14:anchorId="3A62B7D0" wp14:editId="4C44B073">
          <wp:simplePos x="0" y="0"/>
          <wp:positionH relativeFrom="column">
            <wp:posOffset>-851535</wp:posOffset>
          </wp:positionH>
          <wp:positionV relativeFrom="paragraph">
            <wp:posOffset>-500380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7932" w14:textId="77777777" w:rsidR="00832676" w:rsidRDefault="00832676">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986867"/>
    <w:multiLevelType w:val="hybridMultilevel"/>
    <w:tmpl w:val="A4281EE8"/>
    <w:lvl w:ilvl="0" w:tplc="4642B7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20"/>
  </w:num>
  <w:num w:numId="7">
    <w:abstractNumId w:val="13"/>
  </w:num>
  <w:num w:numId="8">
    <w:abstractNumId w:val="3"/>
  </w:num>
  <w:num w:numId="9">
    <w:abstractNumId w:val="21"/>
  </w:num>
  <w:num w:numId="10">
    <w:abstractNumId w:val="20"/>
    <w:lvlOverride w:ilvl="0">
      <w:startOverride w:val="1"/>
    </w:lvlOverride>
  </w:num>
  <w:num w:numId="11">
    <w:abstractNumId w:val="7"/>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0"/>
  </w:num>
  <w:num w:numId="20">
    <w:abstractNumId w:val="16"/>
  </w:num>
  <w:num w:numId="21">
    <w:abstractNumId w:val="14"/>
  </w:num>
  <w:num w:numId="22">
    <w:abstractNumId w:val="8"/>
  </w:num>
  <w:num w:numId="23">
    <w:abstractNumId w:val="1"/>
  </w:num>
  <w:num w:numId="24">
    <w:abstractNumId w:val="23"/>
  </w:num>
  <w:num w:numId="25">
    <w:abstractNumId w:val="4"/>
  </w:num>
  <w:num w:numId="26">
    <w:abstractNumId w:val="5"/>
  </w:num>
  <w:num w:numId="27">
    <w:abstractNumId w:val="1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6C0C"/>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6B9B"/>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4DA4"/>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0DEF"/>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3A2"/>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6DD"/>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08C8"/>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E3F24"/>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61B9"/>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B496F373904F0890638F1525139D25"/>
        <w:category>
          <w:name w:val="General"/>
          <w:gallery w:val="placeholder"/>
        </w:category>
        <w:types>
          <w:type w:val="bbPlcHdr"/>
        </w:types>
        <w:behaviors>
          <w:behavior w:val="content"/>
        </w:behaviors>
        <w:guid w:val="{DBC6F612-46D4-43A9-97C2-B463D5AE0EB7}"/>
      </w:docPartPr>
      <w:docPartBody>
        <w:p w:rsidR="00000000" w:rsidRDefault="00B670CA" w:rsidP="00B670CA">
          <w:pPr>
            <w:pStyle w:val="60B496F373904F0890638F1525139D25"/>
          </w:pPr>
          <w:r w:rsidRPr="00D16477">
            <w:rPr>
              <w:rStyle w:val="PlaceholderText"/>
            </w:rPr>
            <w:t>[Subject]</w:t>
          </w:r>
        </w:p>
      </w:docPartBody>
    </w:docPart>
    <w:docPart>
      <w:docPartPr>
        <w:name w:val="DE5899CCB9274ED7B0B500B7EA681606"/>
        <w:category>
          <w:name w:val="General"/>
          <w:gallery w:val="placeholder"/>
        </w:category>
        <w:types>
          <w:type w:val="bbPlcHdr"/>
        </w:types>
        <w:behaviors>
          <w:behavior w:val="content"/>
        </w:behaviors>
        <w:guid w:val="{F5FD2895-FF11-4ECB-8AE0-62CD843D0610}"/>
      </w:docPartPr>
      <w:docPartBody>
        <w:p w:rsidR="00000000" w:rsidRDefault="00B670CA" w:rsidP="00B670CA">
          <w:pPr>
            <w:pStyle w:val="DE5899CCB9274ED7B0B500B7EA68160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CA"/>
    <w:rsid w:val="00557CCE"/>
    <w:rsid w:val="00B67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70CA"/>
    <w:rPr>
      <w:color w:val="808080"/>
    </w:rPr>
  </w:style>
  <w:style w:type="paragraph" w:customStyle="1" w:styleId="60B496F373904F0890638F1525139D25">
    <w:name w:val="60B496F373904F0890638F1525139D25"/>
    <w:rsid w:val="00B670CA"/>
    <w:pPr>
      <w:bidi/>
    </w:pPr>
  </w:style>
  <w:style w:type="paragraph" w:customStyle="1" w:styleId="79ACCE5476944456833A098BCB39C4FE">
    <w:name w:val="79ACCE5476944456833A098BCB39C4FE"/>
    <w:rsid w:val="00B670CA"/>
    <w:pPr>
      <w:bidi/>
    </w:pPr>
  </w:style>
  <w:style w:type="paragraph" w:customStyle="1" w:styleId="DE5899CCB9274ED7B0B500B7EA681606">
    <w:name w:val="DE5899CCB9274ED7B0B500B7EA681606"/>
    <w:rsid w:val="00B670C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B507F-3744-47C6-AA40-8C0D0252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8991F36A-FB39-4F73-89E8-FA70A12F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EOM-ZO0-TP-000057-AR Rev 000</dc:subject>
  <dc:creator>Rivamonte, Leonnito (RMP)</dc:creator>
  <cp:keywords>ᅟ</cp:keywords>
  <cp:lastModifiedBy>الاء الزهراني Alaa Alzahrani</cp:lastModifiedBy>
  <cp:revision>31</cp:revision>
  <cp:lastPrinted>2017-10-17T10:11:00Z</cp:lastPrinted>
  <dcterms:created xsi:type="dcterms:W3CDTF">2019-12-16T06:44:00Z</dcterms:created>
  <dcterms:modified xsi:type="dcterms:W3CDTF">2022-01-31T13:29:00Z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